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14:paraId="7AC8EED6" w14:textId="77777777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6EAA0FD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0D2E63E8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7BB62C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5EA60DE9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097F8EB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14:paraId="7D91D50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15F18D7E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23708F78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3CB0AF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14:paraId="2352E4FF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E27BFB0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14:paraId="7EE55289" w14:textId="77777777" w:rsidR="0098651A" w:rsidRDefault="0098651A" w:rsidP="0098651A">
      <w:pPr>
        <w:pStyle w:val="AAActividadespreguntaPDSolucionarioyactividades"/>
        <w:ind w:left="0" w:firstLine="0"/>
        <w:rPr>
          <w:rStyle w:val="frutiger65bold"/>
          <w:rFonts w:ascii="Times New Roman" w:hAnsi="Times New Roman"/>
          <w:b/>
          <w:bCs/>
        </w:rPr>
      </w:pPr>
    </w:p>
    <w:p w14:paraId="31808191" w14:textId="32507759" w:rsidR="0049238A" w:rsidRDefault="0049238A" w:rsidP="0049238A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sz w:val="20"/>
          <w:szCs w:val="20"/>
        </w:rPr>
      </w:pPr>
      <w:r w:rsidRPr="0049238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1.</w:t>
      </w:r>
      <w:r w:rsidRPr="0049238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Completa el siguiente cuadro sobre los tipos de Estado: </w:t>
      </w:r>
      <w:r w:rsidRPr="001676FA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[B2: 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>22</w:t>
      </w:r>
      <w:r w:rsidRPr="001676FA">
        <w:rPr>
          <w:rFonts w:ascii="Times New Roman" w:hAnsi="Times New Roman"/>
          <w:b/>
          <w:bCs/>
          <w:sz w:val="20"/>
          <w:szCs w:val="20"/>
          <w:highlight w:val="lightGray"/>
        </w:rPr>
        <w:t>]</w:t>
      </w:r>
    </w:p>
    <w:p w14:paraId="53FF6A6C" w14:textId="77777777" w:rsidR="0049238A" w:rsidRPr="0049238A" w:rsidRDefault="0049238A" w:rsidP="0049238A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7938"/>
      </w:tblGrid>
      <w:tr w:rsidR="0049238A" w:rsidRPr="0049238A" w14:paraId="6B74C803" w14:textId="77777777" w:rsidTr="00492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75305" w14:textId="77777777" w:rsidR="0049238A" w:rsidRPr="0049238A" w:rsidRDefault="0049238A" w:rsidP="0049238A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4923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Estado unitario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8BB44" w14:textId="77777777" w:rsidR="0049238A" w:rsidRPr="0049238A" w:rsidRDefault="0049238A" w:rsidP="00492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s-ES_tradnl"/>
              </w:rPr>
            </w:pPr>
          </w:p>
        </w:tc>
      </w:tr>
      <w:tr w:rsidR="0049238A" w:rsidRPr="0049238A" w14:paraId="7FF37D3A" w14:textId="77777777" w:rsidTr="00492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2A10A6" w14:textId="77777777" w:rsidR="0049238A" w:rsidRPr="0049238A" w:rsidRDefault="0049238A" w:rsidP="00492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DB05C" w14:textId="77777777" w:rsidR="0049238A" w:rsidRPr="0049238A" w:rsidRDefault="0049238A" w:rsidP="00492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s-ES_tradnl"/>
              </w:rPr>
            </w:pPr>
          </w:p>
        </w:tc>
      </w:tr>
      <w:tr w:rsidR="0049238A" w:rsidRPr="0049238A" w14:paraId="5B90584B" w14:textId="77777777" w:rsidTr="00492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182909" w14:textId="77777777" w:rsidR="0049238A" w:rsidRPr="0049238A" w:rsidRDefault="0049238A" w:rsidP="00492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B07A0" w14:textId="77777777" w:rsidR="0049238A" w:rsidRPr="0049238A" w:rsidRDefault="0049238A" w:rsidP="0049238A">
            <w:pPr>
              <w:suppressAutoHyphens/>
              <w:autoSpaceDE w:val="0"/>
              <w:autoSpaceDN w:val="0"/>
              <w:adjustRightInd w:val="0"/>
              <w:spacing w:before="28" w:line="288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49238A">
              <w:rPr>
                <w:rFonts w:ascii="Times New Roman" w:hAnsi="Times New Roman"/>
                <w:color w:val="000000"/>
                <w:sz w:val="20"/>
                <w:szCs w:val="20"/>
                <w:lang w:eastAsia="es-ES_tradnl"/>
              </w:rPr>
              <w:t>Ejemplo:</w:t>
            </w:r>
          </w:p>
        </w:tc>
      </w:tr>
      <w:tr w:rsidR="0049238A" w:rsidRPr="0049238A" w14:paraId="1E3D2C61" w14:textId="77777777" w:rsidTr="00492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826E9" w14:textId="77777777" w:rsidR="0049238A" w:rsidRPr="0049238A" w:rsidRDefault="0049238A" w:rsidP="00492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9A78A" w14:textId="77777777" w:rsidR="0049238A" w:rsidRPr="0049238A" w:rsidRDefault="0049238A" w:rsidP="0049238A">
            <w:pPr>
              <w:suppressAutoHyphens/>
              <w:autoSpaceDE w:val="0"/>
              <w:autoSpaceDN w:val="0"/>
              <w:adjustRightInd w:val="0"/>
              <w:spacing w:before="28" w:line="288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49238A">
              <w:rPr>
                <w:rFonts w:ascii="Times New Roman" w:hAnsi="Times New Roman"/>
                <w:color w:val="000000"/>
                <w:sz w:val="20"/>
                <w:szCs w:val="20"/>
                <w:lang w:eastAsia="es-ES_tradnl"/>
              </w:rPr>
              <w:t>Estado integrado por un conjunto de antiguos Estados soberanos (con un poder independiente) que dejan de serlo.</w:t>
            </w:r>
          </w:p>
        </w:tc>
      </w:tr>
      <w:tr w:rsidR="0049238A" w:rsidRPr="0049238A" w14:paraId="4A31309F" w14:textId="77777777" w:rsidTr="00492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DC5783" w14:textId="77777777" w:rsidR="0049238A" w:rsidRPr="0049238A" w:rsidRDefault="0049238A" w:rsidP="00492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60100" w14:textId="77777777" w:rsidR="0049238A" w:rsidRPr="0049238A" w:rsidRDefault="0049238A" w:rsidP="00492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s-ES_tradnl"/>
              </w:rPr>
            </w:pPr>
          </w:p>
        </w:tc>
      </w:tr>
      <w:tr w:rsidR="0049238A" w:rsidRPr="0049238A" w14:paraId="717244F8" w14:textId="77777777" w:rsidTr="00492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231283" w14:textId="77777777" w:rsidR="0049238A" w:rsidRPr="0049238A" w:rsidRDefault="0049238A" w:rsidP="00492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A01C2" w14:textId="77777777" w:rsidR="0049238A" w:rsidRPr="0049238A" w:rsidRDefault="0049238A" w:rsidP="0049238A">
            <w:pPr>
              <w:suppressAutoHyphens/>
              <w:autoSpaceDE w:val="0"/>
              <w:autoSpaceDN w:val="0"/>
              <w:adjustRightInd w:val="0"/>
              <w:spacing w:before="28" w:line="288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49238A">
              <w:rPr>
                <w:rFonts w:ascii="Times New Roman" w:hAnsi="Times New Roman"/>
                <w:color w:val="000000"/>
                <w:sz w:val="20"/>
                <w:szCs w:val="20"/>
                <w:lang w:eastAsia="es-ES_tradnl"/>
              </w:rPr>
              <w:t>Ejemplo:</w:t>
            </w:r>
          </w:p>
        </w:tc>
      </w:tr>
      <w:tr w:rsidR="0049238A" w:rsidRPr="0049238A" w14:paraId="5128C66C" w14:textId="77777777" w:rsidTr="00492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CC199" w14:textId="77777777" w:rsidR="0049238A" w:rsidRPr="0049238A" w:rsidRDefault="0049238A" w:rsidP="0049238A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4923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Estado confederal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BECD1" w14:textId="77777777" w:rsidR="0049238A" w:rsidRPr="0049238A" w:rsidRDefault="0049238A" w:rsidP="00492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s-ES_tradnl"/>
              </w:rPr>
            </w:pPr>
          </w:p>
        </w:tc>
      </w:tr>
      <w:tr w:rsidR="0049238A" w:rsidRPr="0049238A" w14:paraId="5BEF7832" w14:textId="77777777" w:rsidTr="00492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50F56D" w14:textId="77777777" w:rsidR="0049238A" w:rsidRPr="0049238A" w:rsidRDefault="0049238A" w:rsidP="00492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4286B" w14:textId="77777777" w:rsidR="0049238A" w:rsidRPr="0049238A" w:rsidRDefault="0049238A" w:rsidP="00492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s-ES_tradnl"/>
              </w:rPr>
            </w:pPr>
          </w:p>
        </w:tc>
      </w:tr>
      <w:tr w:rsidR="0049238A" w:rsidRPr="0049238A" w14:paraId="7AE2E5A6" w14:textId="77777777" w:rsidTr="00492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E30284" w14:textId="77777777" w:rsidR="0049238A" w:rsidRPr="0049238A" w:rsidRDefault="0049238A" w:rsidP="00492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42817" w14:textId="77777777" w:rsidR="0049238A" w:rsidRPr="0049238A" w:rsidRDefault="0049238A" w:rsidP="0049238A">
            <w:pPr>
              <w:suppressAutoHyphens/>
              <w:autoSpaceDE w:val="0"/>
              <w:autoSpaceDN w:val="0"/>
              <w:adjustRightInd w:val="0"/>
              <w:spacing w:before="28" w:line="288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49238A">
              <w:rPr>
                <w:rFonts w:ascii="Times New Roman" w:hAnsi="Times New Roman"/>
                <w:color w:val="000000"/>
                <w:sz w:val="20"/>
                <w:szCs w:val="20"/>
                <w:lang w:eastAsia="es-ES_tradnl"/>
              </w:rPr>
              <w:t>Ejemplo: Suiza fue un Estado confederado hasta 1848.</w:t>
            </w:r>
          </w:p>
        </w:tc>
      </w:tr>
    </w:tbl>
    <w:p w14:paraId="6D9115B3" w14:textId="77777777" w:rsidR="0049238A" w:rsidRPr="0049238A" w:rsidRDefault="0049238A" w:rsidP="0049238A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</w:p>
    <w:p w14:paraId="71FA72BA" w14:textId="1A7101D3" w:rsidR="0049238A" w:rsidRPr="0049238A" w:rsidRDefault="0049238A" w:rsidP="0049238A">
      <w:pPr>
        <w:tabs>
          <w:tab w:val="left" w:pos="240"/>
        </w:tabs>
        <w:autoSpaceDE w:val="0"/>
        <w:autoSpaceDN w:val="0"/>
        <w:adjustRightInd w:val="0"/>
        <w:spacing w:before="283" w:line="288" w:lineRule="auto"/>
        <w:ind w:left="227" w:hanging="227"/>
        <w:jc w:val="both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  <w:r w:rsidRPr="0049238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2.</w:t>
      </w:r>
      <w:r w:rsidRPr="0049238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¿Qué rasgos tienen en común los regímenes democráticos? </w:t>
      </w:r>
      <w:r w:rsidRPr="001676FA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[B2: 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>22</w:t>
      </w:r>
      <w:r w:rsidRPr="001676FA">
        <w:rPr>
          <w:rFonts w:ascii="Times New Roman" w:hAnsi="Times New Roman"/>
          <w:b/>
          <w:bCs/>
          <w:sz w:val="20"/>
          <w:szCs w:val="20"/>
          <w:highlight w:val="lightGray"/>
        </w:rPr>
        <w:t>]</w:t>
      </w:r>
    </w:p>
    <w:p w14:paraId="30104FC5" w14:textId="016BED05" w:rsidR="0049238A" w:rsidRPr="0049238A" w:rsidRDefault="0049238A" w:rsidP="0049238A">
      <w:pPr>
        <w:tabs>
          <w:tab w:val="left" w:pos="240"/>
        </w:tabs>
        <w:autoSpaceDE w:val="0"/>
        <w:autoSpaceDN w:val="0"/>
        <w:adjustRightInd w:val="0"/>
        <w:spacing w:before="283" w:line="288" w:lineRule="auto"/>
        <w:ind w:left="227" w:hanging="227"/>
        <w:jc w:val="both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  <w:r w:rsidRPr="0049238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3.</w:t>
      </w:r>
      <w:r w:rsidRPr="0049238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¿Qué caracteriza a los regímenes socialistas? </w:t>
      </w:r>
      <w:r w:rsidRPr="001676FA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[B2: 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>22</w:t>
      </w:r>
      <w:r w:rsidRPr="001676FA">
        <w:rPr>
          <w:rFonts w:ascii="Times New Roman" w:hAnsi="Times New Roman"/>
          <w:b/>
          <w:bCs/>
          <w:sz w:val="20"/>
          <w:szCs w:val="20"/>
          <w:highlight w:val="lightGray"/>
        </w:rPr>
        <w:t>]</w:t>
      </w:r>
    </w:p>
    <w:p w14:paraId="10BB990C" w14:textId="0F0D508A" w:rsidR="0049238A" w:rsidRDefault="0049238A" w:rsidP="0049238A">
      <w:pPr>
        <w:tabs>
          <w:tab w:val="left" w:pos="240"/>
        </w:tabs>
        <w:autoSpaceDE w:val="0"/>
        <w:autoSpaceDN w:val="0"/>
        <w:adjustRightInd w:val="0"/>
        <w:spacing w:before="283" w:line="288" w:lineRule="auto"/>
        <w:ind w:left="227" w:hanging="227"/>
        <w:jc w:val="both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  <w:r w:rsidRPr="0049238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4.</w:t>
      </w:r>
      <w:r w:rsidRPr="0049238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¿Qué caracteriza a los regímenes autoritarios y totalitarios? ¿Qué los diferencia? </w:t>
      </w:r>
      <w:r w:rsidRPr="001676FA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[B2: 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>22</w:t>
      </w:r>
      <w:r w:rsidRPr="001676FA">
        <w:rPr>
          <w:rFonts w:ascii="Times New Roman" w:hAnsi="Times New Roman"/>
          <w:b/>
          <w:bCs/>
          <w:sz w:val="20"/>
          <w:szCs w:val="20"/>
          <w:highlight w:val="lightGray"/>
        </w:rPr>
        <w:t>]</w:t>
      </w:r>
    </w:p>
    <w:p w14:paraId="2A18DCE0" w14:textId="124E5284" w:rsidR="008847B3" w:rsidRPr="008847B3" w:rsidRDefault="0049238A" w:rsidP="0049238A">
      <w:pPr>
        <w:tabs>
          <w:tab w:val="left" w:pos="240"/>
        </w:tabs>
        <w:autoSpaceDE w:val="0"/>
        <w:autoSpaceDN w:val="0"/>
        <w:adjustRightInd w:val="0"/>
        <w:spacing w:before="283" w:line="288" w:lineRule="auto"/>
        <w:ind w:left="227" w:hanging="227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eastAsia="es-ES_tradnl"/>
        </w:rPr>
      </w:pPr>
      <w:r w:rsidRPr="0049238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5.</w:t>
      </w:r>
      <w:r w:rsidRPr="0049238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¿Qué ventajas crees que presentan los sistemas democráticos con respecto a los que no lo son? </w:t>
      </w:r>
      <w:r w:rsidRPr="001676FA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[B2: 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>2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>5</w:t>
      </w:r>
      <w:r w:rsidRPr="001676FA">
        <w:rPr>
          <w:rFonts w:ascii="Times New Roman" w:hAnsi="Times New Roman"/>
          <w:b/>
          <w:bCs/>
          <w:sz w:val="20"/>
          <w:szCs w:val="20"/>
          <w:highlight w:val="lightGray"/>
        </w:rPr>
        <w:t>]</w:t>
      </w:r>
    </w:p>
    <w:sectPr w:rsidR="008847B3" w:rsidRPr="008847B3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70EC6" w14:textId="77777777" w:rsidR="004B7580" w:rsidRDefault="004B7580" w:rsidP="005929DA">
      <w:r>
        <w:separator/>
      </w:r>
    </w:p>
  </w:endnote>
  <w:endnote w:type="continuationSeparator" w:id="0">
    <w:p w14:paraId="64DBE75C" w14:textId="77777777" w:rsidR="004B7580" w:rsidRDefault="004B7580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45 Light">
    <w:panose1 w:val="020B0703030504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206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FrutigerLTStd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"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Exo">
    <w:panose1 w:val="02000503000000000000"/>
    <w:charset w:val="4D"/>
    <w:family w:val="auto"/>
    <w:notTrueType/>
    <w:pitch w:val="variable"/>
    <w:sig w:usb0="A00000EF" w:usb1="4000204B" w:usb2="00000000" w:usb3="00000000" w:csb0="00000093" w:csb1="00000000"/>
  </w:font>
  <w:font w:name="Frutiger LT Std 47 Light Cn">
    <w:altName w:val="Calibri"/>
    <w:panose1 w:val="020B0406020204020204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3C089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59FE329E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6C149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14:paraId="6F31B574" w14:textId="77777777" w:rsidR="009552F0" w:rsidRPr="00F850F0" w:rsidRDefault="00E10D34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326ABB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6B31F95A" wp14:editId="7737E90E">
          <wp:extent cx="968375" cy="23304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D2AF2" w14:textId="77777777" w:rsidR="004B7580" w:rsidRDefault="004B7580" w:rsidP="005929DA">
      <w:r>
        <w:separator/>
      </w:r>
    </w:p>
  </w:footnote>
  <w:footnote w:type="continuationSeparator" w:id="0">
    <w:p w14:paraId="0F461672" w14:textId="77777777" w:rsidR="004B7580" w:rsidRDefault="004B7580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C5C5F" w14:textId="42A46F26" w:rsidR="00A460EB" w:rsidRPr="00F850F0" w:rsidRDefault="006B27F7" w:rsidP="0049238A">
    <w:pPr>
      <w:pStyle w:val="TituloCapituloPaginasmaestras"/>
      <w:rPr>
        <w:rFonts w:ascii="Times New Roman" w:hAnsi="Times New Roman"/>
        <w:b w:val="0"/>
        <w:bCs w:val="0"/>
        <w:sz w:val="22"/>
        <w:szCs w:val="22"/>
        <w:lang w:val="es-ES"/>
      </w:rPr>
    </w:pPr>
    <w:r w:rsidRPr="0049238A">
      <w:rPr>
        <w:rFonts w:ascii="Times New Roman" w:hAnsi="Times New Roman" w:cs="Times New Roman"/>
        <w:sz w:val="20"/>
        <w:szCs w:val="20"/>
        <w:lang w:val="es-ES"/>
      </w:rPr>
      <w:t xml:space="preserve">Unidad </w:t>
    </w:r>
    <w:r w:rsidR="0049238A" w:rsidRPr="0049238A">
      <w:rPr>
        <w:rFonts w:ascii="Times New Roman" w:hAnsi="Times New Roman" w:cs="Times New Roman"/>
        <w:sz w:val="20"/>
        <w:szCs w:val="20"/>
        <w:lang w:val="es-ES"/>
      </w:rPr>
      <w:t>7</w:t>
    </w:r>
    <w:r w:rsidRPr="0049238A">
      <w:rPr>
        <w:rFonts w:ascii="Times New Roman" w:hAnsi="Times New Roman" w:cs="Times New Roman"/>
        <w:sz w:val="20"/>
        <w:szCs w:val="20"/>
        <w:lang w:val="es-ES"/>
      </w:rPr>
      <w:t xml:space="preserve">: </w:t>
    </w:r>
    <w:r w:rsidR="0049238A" w:rsidRPr="0049238A">
      <w:rPr>
        <w:rFonts w:ascii="Times New Roman" w:hAnsi="Times New Roman" w:cs="Times New Roman"/>
        <w:sz w:val="20"/>
        <w:szCs w:val="20"/>
      </w:rPr>
      <w:t>Organización política de las sociedades</w:t>
    </w:r>
    <w:r w:rsidR="0049238A">
      <w:rPr>
        <w:rFonts w:ascii="Times New Roman" w:hAnsi="Times New Roman" w:cs="Times New Roman"/>
        <w:sz w:val="20"/>
        <w:szCs w:val="20"/>
      </w:rPr>
      <w:tab/>
    </w:r>
    <w:r w:rsidR="0049238A">
      <w:rPr>
        <w:rFonts w:ascii="Times New Roman" w:hAnsi="Times New Roman" w:cs="Times New Roman"/>
        <w:sz w:val="20"/>
        <w:szCs w:val="20"/>
      </w:rPr>
      <w:tab/>
    </w:r>
    <w:r w:rsidR="008847B3">
      <w:rPr>
        <w:rFonts w:ascii="Times New Roman" w:hAnsi="Times New Roman"/>
        <w:sz w:val="22"/>
        <w:szCs w:val="22"/>
        <w:lang w:val="es-ES"/>
      </w:rPr>
      <w:tab/>
    </w:r>
    <w:r w:rsidR="008847B3">
      <w:rPr>
        <w:rFonts w:ascii="Times New Roman" w:hAnsi="Times New Roman"/>
        <w:sz w:val="22"/>
        <w:szCs w:val="22"/>
        <w:lang w:val="es-ES"/>
      </w:rPr>
      <w:tab/>
    </w:r>
    <w:r w:rsidR="0049238A">
      <w:rPr>
        <w:rFonts w:ascii="Times New Roman" w:hAnsi="Times New Roman"/>
        <w:sz w:val="22"/>
        <w:szCs w:val="22"/>
        <w:lang w:val="es-ES"/>
      </w:rPr>
      <w:t xml:space="preserve">   </w:t>
    </w:r>
    <w:r w:rsidR="004F58EE">
      <w:rPr>
        <w:rFonts w:ascii="Times New Roman" w:hAnsi="Times New Roman"/>
        <w:sz w:val="22"/>
        <w:szCs w:val="22"/>
        <w:lang w:val="es-ES"/>
      </w:rPr>
      <w:t xml:space="preserve">Geografía e </w:t>
    </w:r>
    <w:r w:rsidR="004F58EE" w:rsidRPr="008847B3">
      <w:rPr>
        <w:rFonts w:ascii="Times New Roman" w:hAnsi="Times New Roman"/>
        <w:sz w:val="22"/>
        <w:szCs w:val="22"/>
        <w:lang w:val="es-ES"/>
      </w:rPr>
      <w:t>Historia</w:t>
    </w:r>
    <w:r w:rsidRPr="008847B3">
      <w:rPr>
        <w:rFonts w:ascii="Times New Roman" w:hAnsi="Times New Roman"/>
        <w:sz w:val="22"/>
        <w:szCs w:val="22"/>
        <w:lang w:val="es-ES"/>
      </w:rPr>
      <w:t xml:space="preserve"> </w:t>
    </w:r>
    <w:r w:rsidR="0005656D" w:rsidRPr="008847B3">
      <w:rPr>
        <w:rFonts w:ascii="Times New Roman" w:hAnsi="Times New Roman"/>
        <w:sz w:val="22"/>
        <w:szCs w:val="22"/>
        <w:lang w:val="es-ES"/>
      </w:rPr>
      <w:t>3</w:t>
    </w:r>
    <w:r w:rsidRPr="008847B3">
      <w:rPr>
        <w:rFonts w:ascii="Times New Roman" w:hAnsi="Times New Roman"/>
        <w:sz w:val="22"/>
        <w:szCs w:val="22"/>
        <w:lang w:val="es-ES"/>
      </w:rPr>
      <w:t xml:space="preserve">º </w:t>
    </w:r>
    <w:r w:rsidR="004F58EE" w:rsidRPr="008847B3">
      <w:rPr>
        <w:rFonts w:ascii="Times New Roman" w:hAnsi="Times New Roman"/>
        <w:sz w:val="22"/>
        <w:szCs w:val="22"/>
        <w:lang w:val="es-ES"/>
      </w:rPr>
      <w:t>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416A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2CCFB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74E4C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9C46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0788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79ED6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F0AD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50E5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CE40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23474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A35330B"/>
    <w:multiLevelType w:val="hybridMultilevel"/>
    <w:tmpl w:val="16DA0EBC"/>
    <w:lvl w:ilvl="0" w:tplc="9A7C2E7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0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A16C87"/>
    <w:multiLevelType w:val="hybridMultilevel"/>
    <w:tmpl w:val="CCF2D724"/>
    <w:lvl w:ilvl="0" w:tplc="40B24F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8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884791"/>
    <w:multiLevelType w:val="hybridMultilevel"/>
    <w:tmpl w:val="CCF2D724"/>
    <w:lvl w:ilvl="0" w:tplc="40B24F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80D6BF3"/>
    <w:multiLevelType w:val="hybridMultilevel"/>
    <w:tmpl w:val="4E2C6A6C"/>
    <w:lvl w:ilvl="0" w:tplc="70B2F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Frutiger LT Std 45 Light" w:hint="default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9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1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" w15:restartNumberingAfterBreak="0">
    <w:nsid w:val="747A3851"/>
    <w:multiLevelType w:val="hybridMultilevel"/>
    <w:tmpl w:val="6C708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9"/>
  </w:num>
  <w:num w:numId="2">
    <w:abstractNumId w:val="28"/>
  </w:num>
  <w:num w:numId="3">
    <w:abstractNumId w:val="37"/>
  </w:num>
  <w:num w:numId="4">
    <w:abstractNumId w:val="22"/>
  </w:num>
  <w:num w:numId="5">
    <w:abstractNumId w:val="36"/>
  </w:num>
  <w:num w:numId="6">
    <w:abstractNumId w:val="44"/>
  </w:num>
  <w:num w:numId="7">
    <w:abstractNumId w:val="15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6"/>
  </w:num>
  <w:num w:numId="21">
    <w:abstractNumId w:val="21"/>
  </w:num>
  <w:num w:numId="22">
    <w:abstractNumId w:val="12"/>
  </w:num>
  <w:num w:numId="23">
    <w:abstractNumId w:val="25"/>
  </w:num>
  <w:num w:numId="24">
    <w:abstractNumId w:val="45"/>
  </w:num>
  <w:num w:numId="25">
    <w:abstractNumId w:val="16"/>
  </w:num>
  <w:num w:numId="26">
    <w:abstractNumId w:val="31"/>
  </w:num>
  <w:num w:numId="27">
    <w:abstractNumId w:val="42"/>
  </w:num>
  <w:num w:numId="28">
    <w:abstractNumId w:val="30"/>
  </w:num>
  <w:num w:numId="29">
    <w:abstractNumId w:val="27"/>
  </w:num>
  <w:num w:numId="30">
    <w:abstractNumId w:val="40"/>
  </w:num>
  <w:num w:numId="31">
    <w:abstractNumId w:val="11"/>
  </w:num>
  <w:num w:numId="32">
    <w:abstractNumId w:val="41"/>
  </w:num>
  <w:num w:numId="33">
    <w:abstractNumId w:val="43"/>
  </w:num>
  <w:num w:numId="34">
    <w:abstractNumId w:val="38"/>
  </w:num>
  <w:num w:numId="35">
    <w:abstractNumId w:val="20"/>
  </w:num>
  <w:num w:numId="36">
    <w:abstractNumId w:val="17"/>
  </w:num>
  <w:num w:numId="37">
    <w:abstractNumId w:val="19"/>
  </w:num>
  <w:num w:numId="38">
    <w:abstractNumId w:val="18"/>
  </w:num>
  <w:num w:numId="39">
    <w:abstractNumId w:val="23"/>
  </w:num>
  <w:num w:numId="40">
    <w:abstractNumId w:val="32"/>
  </w:num>
  <w:num w:numId="41">
    <w:abstractNumId w:val="48"/>
  </w:num>
  <w:num w:numId="42">
    <w:abstractNumId w:val="29"/>
  </w:num>
  <w:num w:numId="43">
    <w:abstractNumId w:val="47"/>
  </w:num>
  <w:num w:numId="44">
    <w:abstractNumId w:val="34"/>
  </w:num>
  <w:num w:numId="45">
    <w:abstractNumId w:val="35"/>
  </w:num>
  <w:num w:numId="46">
    <w:abstractNumId w:val="46"/>
  </w:num>
  <w:num w:numId="47">
    <w:abstractNumId w:val="14"/>
  </w:num>
  <w:num w:numId="48">
    <w:abstractNumId w:val="3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C6"/>
    <w:rsid w:val="000039E3"/>
    <w:rsid w:val="0000523D"/>
    <w:rsid w:val="0001164A"/>
    <w:rsid w:val="00012109"/>
    <w:rsid w:val="000163F8"/>
    <w:rsid w:val="00022968"/>
    <w:rsid w:val="0005544C"/>
    <w:rsid w:val="0005656D"/>
    <w:rsid w:val="00074B8B"/>
    <w:rsid w:val="00083BD5"/>
    <w:rsid w:val="00085DDB"/>
    <w:rsid w:val="000952CF"/>
    <w:rsid w:val="000A0F17"/>
    <w:rsid w:val="000A3430"/>
    <w:rsid w:val="000B3488"/>
    <w:rsid w:val="000B6EBC"/>
    <w:rsid w:val="000C5D89"/>
    <w:rsid w:val="000E7978"/>
    <w:rsid w:val="000F0702"/>
    <w:rsid w:val="000F636B"/>
    <w:rsid w:val="001011F7"/>
    <w:rsid w:val="00112948"/>
    <w:rsid w:val="001177AE"/>
    <w:rsid w:val="0012417E"/>
    <w:rsid w:val="00124720"/>
    <w:rsid w:val="00125748"/>
    <w:rsid w:val="00126D3B"/>
    <w:rsid w:val="00131894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676FA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6ABB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6B5A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238A"/>
    <w:rsid w:val="00492DBD"/>
    <w:rsid w:val="00494704"/>
    <w:rsid w:val="004A0278"/>
    <w:rsid w:val="004B7580"/>
    <w:rsid w:val="004C3CAC"/>
    <w:rsid w:val="004D62DA"/>
    <w:rsid w:val="004E7E7C"/>
    <w:rsid w:val="004F0864"/>
    <w:rsid w:val="004F2C59"/>
    <w:rsid w:val="004F405D"/>
    <w:rsid w:val="004F4508"/>
    <w:rsid w:val="004F58EE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5F6F34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27F7"/>
    <w:rsid w:val="006B3BD6"/>
    <w:rsid w:val="006B4FF1"/>
    <w:rsid w:val="006C42E2"/>
    <w:rsid w:val="006C462F"/>
    <w:rsid w:val="006E19F0"/>
    <w:rsid w:val="0070099B"/>
    <w:rsid w:val="00701BBC"/>
    <w:rsid w:val="00712D6B"/>
    <w:rsid w:val="007156C3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0776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15E3C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847B3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8651A"/>
    <w:rsid w:val="00997956"/>
    <w:rsid w:val="009A1437"/>
    <w:rsid w:val="009A6723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31E7B"/>
    <w:rsid w:val="00A43D46"/>
    <w:rsid w:val="00A44174"/>
    <w:rsid w:val="00A4457D"/>
    <w:rsid w:val="00A460EB"/>
    <w:rsid w:val="00A47C80"/>
    <w:rsid w:val="00A55DC7"/>
    <w:rsid w:val="00A5627F"/>
    <w:rsid w:val="00A57944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4BEB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6C6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4E88"/>
    <w:rsid w:val="00DF7725"/>
    <w:rsid w:val="00DF7CC9"/>
    <w:rsid w:val="00E02314"/>
    <w:rsid w:val="00E10D3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50608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B74C4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EFF1BB"/>
  <w14:defaultImageDpi w14:val="300"/>
  <w15:chartTrackingRefBased/>
  <w15:docId w15:val="{8B8EA586-E865-874C-B98F-36C6A625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38A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ividadespreguntaPDSolucionarioyactividades">
    <w:name w:val="AA Actividades pregunta PD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recursoPDaSolucionarioyactividades">
    <w:name w:val="AA Act recurso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paragraph" w:customStyle="1" w:styleId="AAActividadespreguntaPDaSolucionarioyactividades">
    <w:name w:val="AA Actividades pregunta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character" w:customStyle="1" w:styleId="frutiger65bold">
    <w:name w:val="frutiger 65 bold"/>
    <w:uiPriority w:val="99"/>
    <w:rsid w:val="0098651A"/>
    <w:rPr>
      <w:rFonts w:ascii="Frutiger LT Std 45 Light" w:hAnsi="Frutiger LT Std 45 Light" w:cs="Frutiger LT Std 45 Light"/>
      <w:b/>
      <w:bCs/>
      <w:lang w:bidi="ar-YE"/>
    </w:rPr>
  </w:style>
  <w:style w:type="character" w:customStyle="1" w:styleId="corchetes">
    <w:name w:val="corchetes"/>
    <w:uiPriority w:val="99"/>
    <w:rsid w:val="0098651A"/>
    <w:rPr>
      <w:rFonts w:ascii="FrutigerLTStd-BoldCn" w:hAnsi="FrutigerLTStd-BoldCn" w:cs="FrutigerLTStd-BoldCn"/>
      <w:b/>
      <w:bCs/>
      <w:sz w:val="16"/>
      <w:szCs w:val="16"/>
      <w:u w:val="thick" w:color="000000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A31E7B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seriacionparamapasSolucionarioyactividades">
    <w:name w:val="AA seriacion para mapas (Solucionario y actividades)"/>
    <w:basedOn w:val="Ningnestilodeprrafo"/>
    <w:uiPriority w:val="99"/>
    <w:rsid w:val="00A31E7B"/>
    <w:pPr>
      <w:widowControl/>
      <w:spacing w:before="28"/>
      <w:ind w:left="454" w:hanging="227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AATABLAtexto">
    <w:name w:val="AA TABLA texto"/>
    <w:basedOn w:val="Ningnestilodeprrafo"/>
    <w:uiPriority w:val="99"/>
    <w:rsid w:val="00A31E7B"/>
    <w:pPr>
      <w:widowControl/>
      <w:spacing w:line="260" w:lineRule="atLeast"/>
      <w:jc w:val="center"/>
    </w:pPr>
    <w:rPr>
      <w:rFonts w:ascii="Frutiger LT Std 45 Light" w:hAnsi="Frutiger LT Std 45 Light"/>
      <w:sz w:val="21"/>
      <w:szCs w:val="21"/>
      <w:lang w:eastAsia="es-ES_tradnl"/>
    </w:rPr>
  </w:style>
  <w:style w:type="paragraph" w:customStyle="1" w:styleId="AAActividadestextotablaencabezadoSolucionarioyactividades">
    <w:name w:val="AA Actividades texto tabla encabezado (Solucionario y actividades)"/>
    <w:basedOn w:val="Ningnestilodeprrafo"/>
    <w:uiPriority w:val="99"/>
    <w:rsid w:val="007C0776"/>
    <w:pPr>
      <w:widowControl/>
      <w:spacing w:before="28"/>
      <w:jc w:val="center"/>
    </w:pPr>
    <w:rPr>
      <w:rFonts w:ascii="Helvetica LT Std" w:hAnsi="Helvetica LT Std" w:cs="Helvetica LT Std"/>
      <w:b/>
      <w:bCs/>
      <w:color w:val="FFFFFF"/>
      <w:sz w:val="17"/>
      <w:szCs w:val="17"/>
      <w:lang w:eastAsia="es-ES_tradnl"/>
    </w:rPr>
  </w:style>
  <w:style w:type="paragraph" w:customStyle="1" w:styleId="AAActividadestextolierarioSolucionarioyactividades">
    <w:name w:val="AA Actividades texto lierario (Solucionario y actividades)"/>
    <w:basedOn w:val="Ningnestilodeprrafo"/>
    <w:uiPriority w:val="99"/>
    <w:rsid w:val="00492DBD"/>
    <w:pPr>
      <w:widowControl/>
      <w:shd w:val="clear" w:color="auto" w:fill="000000"/>
      <w:spacing w:before="57" w:after="57"/>
      <w:ind w:left="340" w:right="113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TituloCapituloPaginasmaestras">
    <w:name w:val="Titulo Capitulo (Paginas maestras)"/>
    <w:basedOn w:val="Ningnestilodeprrafo"/>
    <w:uiPriority w:val="99"/>
    <w:rsid w:val="008847B3"/>
    <w:pPr>
      <w:widowControl/>
      <w:suppressAutoHyphens/>
    </w:pPr>
    <w:rPr>
      <w:rFonts w:ascii="Exo" w:hAnsi="Exo" w:cs="Exo"/>
      <w:b/>
      <w:bCs/>
      <w:sz w:val="66"/>
      <w:szCs w:val="66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49238A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bravo/Desktop/pa_ulises/PD_filosofia_w/22.09.20/rec01_filo_prueba_evau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82812-6287-5944-8208-6D4274CC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rec01_filo_prueba_evauacion.dotx</Template>
  <TotalTime>3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Bravo Lozano</dc:creator>
  <cp:keywords/>
  <cp:lastModifiedBy>Aurora Tristan Lopez</cp:lastModifiedBy>
  <cp:revision>3</cp:revision>
  <cp:lastPrinted>2020-07-21T10:52:00Z</cp:lastPrinted>
  <dcterms:created xsi:type="dcterms:W3CDTF">2020-10-15T11:21:00Z</dcterms:created>
  <dcterms:modified xsi:type="dcterms:W3CDTF">2020-10-15T11:23:00Z</dcterms:modified>
</cp:coreProperties>
</file>