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/>
          <w:b/>
          <w:bCs/>
        </w:rPr>
      </w:pPr>
    </w:p>
    <w:p w14:paraId="7CBF42FE" w14:textId="05277029" w:rsidR="001676FA" w:rsidRP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1.</w:t>
      </w: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Define los siguientes términos: biodiversidad, desarrollo sostenible, nivel freático, especie endémica, alpechín, contaminación atmosférica y contaminación acústica.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3 y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507A0A7A" w14:textId="1ACC4785" w:rsid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2.</w:t>
      </w: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Observa este mapa y establece cuáles son las provincias españolas con mayor riesgo de desertificación: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[B2: 3]</w:t>
      </w:r>
      <w:r w:rsidRPr="001676FA"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  <w:t xml:space="preserve"> </w:t>
      </w:r>
    </w:p>
    <w:p w14:paraId="29E06B5F" w14:textId="5A96FB56" w:rsidR="001676FA" w:rsidRP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>
        <w:rPr>
          <w:rFonts w:ascii="Frutiger LT Std 47 Light Cn" w:hAnsi="Frutiger LT Std 47 Light Cn" w:cs="Frutiger LT Std 47 Light Cn"/>
          <w:b/>
          <w:bCs/>
          <w:noProof/>
          <w:color w:val="000000"/>
          <w:sz w:val="16"/>
          <w:szCs w:val="16"/>
          <w:u w:val="thick" w:color="000000"/>
          <w:lang w:eastAsia="es-ES_tradnl"/>
        </w:rPr>
        <w:drawing>
          <wp:inline distT="0" distB="0" distL="0" distR="0" wp14:anchorId="6D34FFB6" wp14:editId="0997708B">
            <wp:extent cx="5850890" cy="5200015"/>
            <wp:effectExtent l="0" t="0" r="3810" b="0"/>
            <wp:docPr id="18" name="Imagen 18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Map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20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0BC10" w14:textId="301347C4" w:rsidR="001676FA" w:rsidRP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28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3.</w:t>
      </w: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Explica de manera breve cuáles son los principales problemas medioambientales de nuestro mundo: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[B2: 3]</w:t>
      </w:r>
      <w:r w:rsidRPr="001676FA"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  <w:t xml:space="preserve"> </w:t>
      </w:r>
    </w:p>
    <w:p w14:paraId="526BB888" w14:textId="3BA6BAAE" w:rsidR="001676FA" w:rsidRP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ind w:left="227" w:hanging="227"/>
        <w:jc w:val="both"/>
        <w:textAlignment w:val="center"/>
        <w:rPr>
          <w:rFonts w:ascii="Frutiger LT Std 47 Light Cn" w:hAnsi="Frutiger LT Std 47 Light Cn" w:cs="Frutiger LT Std 47 Light Cn"/>
          <w:b/>
          <w:bCs/>
          <w:color w:val="000000"/>
          <w:sz w:val="16"/>
          <w:szCs w:val="16"/>
          <w:u w:val="thick" w:color="000000"/>
          <w:lang w:eastAsia="es-ES_tradnl"/>
        </w:rPr>
      </w:pP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4.</w:t>
      </w: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¿En qué consiste la estrategia de las 3 R?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[B2: 3 y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>12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]</w:t>
      </w:r>
    </w:p>
    <w:p w14:paraId="0E8AD967" w14:textId="0E44D20A" w:rsidR="001676FA" w:rsidRPr="001676FA" w:rsidRDefault="001676FA" w:rsidP="001676FA">
      <w:pPr>
        <w:tabs>
          <w:tab w:val="left" w:pos="240"/>
        </w:tabs>
        <w:autoSpaceDE w:val="0"/>
        <w:autoSpaceDN w:val="0"/>
        <w:adjustRightInd w:val="0"/>
        <w:spacing w:before="113" w:line="288" w:lineRule="auto"/>
        <w:jc w:val="both"/>
        <w:textAlignment w:val="center"/>
        <w:rPr>
          <w:rFonts w:ascii="Times New Roman" w:hAnsi="Times New Roman"/>
          <w:b/>
          <w:bCs/>
          <w:sz w:val="20"/>
          <w:szCs w:val="20"/>
        </w:rPr>
      </w:pP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>5.</w:t>
      </w:r>
      <w:r w:rsidRPr="001676FA"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  <w:tab/>
        <w:t xml:space="preserve">¿Cuáles son las principales soluciones a los problemas medioambientales de Andalucía? </w:t>
      </w:r>
      <w:r w:rsidRPr="001676FA">
        <w:rPr>
          <w:rFonts w:ascii="Times New Roman" w:hAnsi="Times New Roman"/>
          <w:b/>
          <w:bCs/>
          <w:sz w:val="20"/>
          <w:szCs w:val="20"/>
          <w:highlight w:val="lightGray"/>
        </w:rPr>
        <w:t>[B2: 3]</w:t>
      </w:r>
    </w:p>
    <w:p w14:paraId="2A18DCE0" w14:textId="064F5D87" w:rsidR="008847B3" w:rsidRPr="008847B3" w:rsidRDefault="008847B3" w:rsidP="008847B3">
      <w:pPr>
        <w:tabs>
          <w:tab w:val="left" w:pos="340"/>
        </w:tabs>
        <w:autoSpaceDE w:val="0"/>
        <w:autoSpaceDN w:val="0"/>
        <w:adjustRightInd w:val="0"/>
        <w:spacing w:line="240" w:lineRule="atLeast"/>
        <w:ind w:left="454" w:hanging="227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es-ES_tradnl"/>
        </w:rPr>
      </w:pPr>
    </w:p>
    <w:sectPr w:rsidR="008847B3" w:rsidRPr="008847B3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703FE" w14:textId="77777777" w:rsidR="009377BE" w:rsidRDefault="009377BE" w:rsidP="005929DA">
      <w:r>
        <w:separator/>
      </w:r>
    </w:p>
  </w:endnote>
  <w:endnote w:type="continuationSeparator" w:id="0">
    <w:p w14:paraId="5D31D2D8" w14:textId="77777777" w:rsidR="009377BE" w:rsidRDefault="009377BE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altName w:val="Calibri"/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LTStd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Exo">
    <w:panose1 w:val="02000503000000000000"/>
    <w:charset w:val="4D"/>
    <w:family w:val="auto"/>
    <w:notTrueType/>
    <w:pitch w:val="variable"/>
    <w:sig w:usb0="A00000EF" w:usb1="4000204B" w:usb2="00000000" w:usb3="00000000" w:csb0="00000093" w:csb1="00000000"/>
  </w:font>
  <w:font w:name="Frutiger LT Std 47 Light Cn">
    <w:altName w:val="Calibri"/>
    <w:panose1 w:val="020B0406020204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F6579" w14:textId="77777777" w:rsidR="009377BE" w:rsidRDefault="009377BE" w:rsidP="005929DA">
      <w:r>
        <w:separator/>
      </w:r>
    </w:p>
  </w:footnote>
  <w:footnote w:type="continuationSeparator" w:id="0">
    <w:p w14:paraId="27C952BD" w14:textId="77777777" w:rsidR="009377BE" w:rsidRDefault="009377BE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5C5F" w14:textId="0DC970E2" w:rsidR="00A460EB" w:rsidRPr="00F850F0" w:rsidRDefault="006B27F7" w:rsidP="001676FA">
    <w:pPr>
      <w:pStyle w:val="TituloCapituloPaginasmaestras"/>
      <w:rPr>
        <w:rFonts w:ascii="Times New Roman" w:hAnsi="Times New Roman"/>
        <w:b w:val="0"/>
        <w:bCs w:val="0"/>
        <w:sz w:val="22"/>
        <w:szCs w:val="22"/>
        <w:lang w:val="es-ES"/>
      </w:rPr>
    </w:pPr>
    <w:r w:rsidRPr="001676FA">
      <w:rPr>
        <w:rFonts w:ascii="Times New Roman" w:hAnsi="Times New Roman" w:cs="Times New Roman"/>
        <w:sz w:val="20"/>
        <w:szCs w:val="20"/>
        <w:lang w:val="es-ES"/>
      </w:rPr>
      <w:t xml:space="preserve">Unidad </w:t>
    </w:r>
    <w:r w:rsidR="001676FA" w:rsidRPr="001676FA">
      <w:rPr>
        <w:rFonts w:ascii="Times New Roman" w:hAnsi="Times New Roman" w:cs="Times New Roman"/>
        <w:sz w:val="20"/>
        <w:szCs w:val="20"/>
        <w:lang w:val="es-ES"/>
      </w:rPr>
      <w:t>6</w:t>
    </w:r>
    <w:r w:rsidRPr="001676FA">
      <w:rPr>
        <w:rFonts w:ascii="Times New Roman" w:hAnsi="Times New Roman" w:cs="Times New Roman"/>
        <w:sz w:val="20"/>
        <w:szCs w:val="20"/>
        <w:lang w:val="es-ES"/>
      </w:rPr>
      <w:t xml:space="preserve">: </w:t>
    </w:r>
    <w:r w:rsidR="001676FA" w:rsidRPr="001676FA">
      <w:rPr>
        <w:rFonts w:ascii="Times New Roman" w:hAnsi="Times New Roman" w:cs="Times New Roman"/>
        <w:sz w:val="20"/>
        <w:szCs w:val="20"/>
      </w:rPr>
      <w:t>Problemas medioambientales y desarrollo sostenible</w:t>
    </w:r>
    <w:r w:rsidR="008847B3">
      <w:rPr>
        <w:rFonts w:ascii="Times New Roman" w:hAnsi="Times New Roman"/>
        <w:sz w:val="22"/>
        <w:szCs w:val="22"/>
        <w:lang w:val="es-ES"/>
      </w:rPr>
      <w:tab/>
    </w:r>
    <w:r w:rsidR="008847B3">
      <w:rPr>
        <w:rFonts w:ascii="Times New Roman" w:hAnsi="Times New Roman"/>
        <w:sz w:val="22"/>
        <w:szCs w:val="22"/>
        <w:lang w:val="es-ES"/>
      </w:rPr>
      <w:tab/>
    </w:r>
    <w:r w:rsidR="004F58EE">
      <w:rPr>
        <w:rFonts w:ascii="Times New Roman" w:hAnsi="Times New Roman"/>
        <w:sz w:val="22"/>
        <w:szCs w:val="22"/>
        <w:lang w:val="es-ES"/>
      </w:rPr>
      <w:t xml:space="preserve">Geografía e </w:t>
    </w:r>
    <w:r w:rsidR="004F58EE" w:rsidRPr="008847B3">
      <w:rPr>
        <w:rFonts w:ascii="Times New Roman" w:hAnsi="Times New Roman"/>
        <w:sz w:val="22"/>
        <w:szCs w:val="22"/>
        <w:lang w:val="es-ES"/>
      </w:rPr>
      <w:t>Historia</w:t>
    </w:r>
    <w:r w:rsidRPr="008847B3">
      <w:rPr>
        <w:rFonts w:ascii="Times New Roman" w:hAnsi="Times New Roman"/>
        <w:sz w:val="22"/>
        <w:szCs w:val="22"/>
        <w:lang w:val="es-ES"/>
      </w:rPr>
      <w:t xml:space="preserve"> </w:t>
    </w:r>
    <w:r w:rsidR="0005656D" w:rsidRPr="008847B3">
      <w:rPr>
        <w:rFonts w:ascii="Times New Roman" w:hAnsi="Times New Roman"/>
        <w:sz w:val="22"/>
        <w:szCs w:val="22"/>
        <w:lang w:val="es-ES"/>
      </w:rPr>
      <w:t>3</w:t>
    </w:r>
    <w:r w:rsidRPr="008847B3">
      <w:rPr>
        <w:rFonts w:ascii="Times New Roman" w:hAnsi="Times New Roman"/>
        <w:sz w:val="22"/>
        <w:szCs w:val="22"/>
        <w:lang w:val="es-ES"/>
      </w:rPr>
      <w:t xml:space="preserve">º </w:t>
    </w:r>
    <w:r w:rsidR="004F58EE" w:rsidRPr="008847B3">
      <w:rPr>
        <w:rFonts w:ascii="Times New Roman" w:hAnsi="Times New Roman"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65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53067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BEEB5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BECD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A441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AE3C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1CA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788F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28C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C6B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A35330B"/>
    <w:multiLevelType w:val="hybridMultilevel"/>
    <w:tmpl w:val="16DA0EBC"/>
    <w:lvl w:ilvl="0" w:tplc="9A7C2E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0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16C87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8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884791"/>
    <w:multiLevelType w:val="hybridMultilevel"/>
    <w:tmpl w:val="CCF2D724"/>
    <w:lvl w:ilvl="0" w:tplc="40B24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0D6BF3"/>
    <w:multiLevelType w:val="hybridMultilevel"/>
    <w:tmpl w:val="4E2C6A6C"/>
    <w:lvl w:ilvl="0" w:tplc="70B2F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Frutiger LT Std 45 Light"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1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47A3851"/>
    <w:multiLevelType w:val="hybridMultilevel"/>
    <w:tmpl w:val="6C708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9"/>
  </w:num>
  <w:num w:numId="2">
    <w:abstractNumId w:val="28"/>
  </w:num>
  <w:num w:numId="3">
    <w:abstractNumId w:val="37"/>
  </w:num>
  <w:num w:numId="4">
    <w:abstractNumId w:val="22"/>
  </w:num>
  <w:num w:numId="5">
    <w:abstractNumId w:val="36"/>
  </w:num>
  <w:num w:numId="6">
    <w:abstractNumId w:val="44"/>
  </w:num>
  <w:num w:numId="7">
    <w:abstractNumId w:val="15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6"/>
  </w:num>
  <w:num w:numId="21">
    <w:abstractNumId w:val="21"/>
  </w:num>
  <w:num w:numId="22">
    <w:abstractNumId w:val="12"/>
  </w:num>
  <w:num w:numId="23">
    <w:abstractNumId w:val="25"/>
  </w:num>
  <w:num w:numId="24">
    <w:abstractNumId w:val="45"/>
  </w:num>
  <w:num w:numId="25">
    <w:abstractNumId w:val="16"/>
  </w:num>
  <w:num w:numId="26">
    <w:abstractNumId w:val="31"/>
  </w:num>
  <w:num w:numId="27">
    <w:abstractNumId w:val="42"/>
  </w:num>
  <w:num w:numId="28">
    <w:abstractNumId w:val="30"/>
  </w:num>
  <w:num w:numId="29">
    <w:abstractNumId w:val="27"/>
  </w:num>
  <w:num w:numId="30">
    <w:abstractNumId w:val="40"/>
  </w:num>
  <w:num w:numId="31">
    <w:abstractNumId w:val="11"/>
  </w:num>
  <w:num w:numId="32">
    <w:abstractNumId w:val="41"/>
  </w:num>
  <w:num w:numId="33">
    <w:abstractNumId w:val="43"/>
  </w:num>
  <w:num w:numId="34">
    <w:abstractNumId w:val="38"/>
  </w:num>
  <w:num w:numId="35">
    <w:abstractNumId w:val="20"/>
  </w:num>
  <w:num w:numId="36">
    <w:abstractNumId w:val="17"/>
  </w:num>
  <w:num w:numId="37">
    <w:abstractNumId w:val="19"/>
  </w:num>
  <w:num w:numId="38">
    <w:abstractNumId w:val="18"/>
  </w:num>
  <w:num w:numId="39">
    <w:abstractNumId w:val="23"/>
  </w:num>
  <w:num w:numId="40">
    <w:abstractNumId w:val="32"/>
  </w:num>
  <w:num w:numId="41">
    <w:abstractNumId w:val="48"/>
  </w:num>
  <w:num w:numId="42">
    <w:abstractNumId w:val="29"/>
  </w:num>
  <w:num w:numId="43">
    <w:abstractNumId w:val="47"/>
  </w:num>
  <w:num w:numId="44">
    <w:abstractNumId w:val="34"/>
  </w:num>
  <w:num w:numId="45">
    <w:abstractNumId w:val="35"/>
  </w:num>
  <w:num w:numId="46">
    <w:abstractNumId w:val="46"/>
  </w:num>
  <w:num w:numId="47">
    <w:abstractNumId w:val="14"/>
  </w:num>
  <w:num w:numId="48">
    <w:abstractNumId w:val="3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5544C"/>
    <w:rsid w:val="0005656D"/>
    <w:rsid w:val="00074B8B"/>
    <w:rsid w:val="00083BD5"/>
    <w:rsid w:val="00085DDB"/>
    <w:rsid w:val="000952CF"/>
    <w:rsid w:val="000A0F17"/>
    <w:rsid w:val="000A3430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1894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676FA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6B5A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2DBD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5F6F34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0776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15E3C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47B3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377BE"/>
    <w:rsid w:val="00950CB3"/>
    <w:rsid w:val="00953EA2"/>
    <w:rsid w:val="009552F0"/>
    <w:rsid w:val="009774B9"/>
    <w:rsid w:val="0097789D"/>
    <w:rsid w:val="009804E8"/>
    <w:rsid w:val="0098598B"/>
    <w:rsid w:val="0098651A"/>
    <w:rsid w:val="00997956"/>
    <w:rsid w:val="009A1437"/>
    <w:rsid w:val="009A6723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31E7B"/>
    <w:rsid w:val="00A43D46"/>
    <w:rsid w:val="00A44174"/>
    <w:rsid w:val="00A4457D"/>
    <w:rsid w:val="00A460EB"/>
    <w:rsid w:val="00A47C80"/>
    <w:rsid w:val="00A55DC7"/>
    <w:rsid w:val="00A5627F"/>
    <w:rsid w:val="00A57944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4E88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B74C4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B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A31E7B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seriacionparamapasSolucionarioyactividades">
    <w:name w:val="AA seriacion para mapas (Solucionario y actividades)"/>
    <w:basedOn w:val="Ningnestilodeprrafo"/>
    <w:uiPriority w:val="99"/>
    <w:rsid w:val="00A31E7B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TABLAtexto">
    <w:name w:val="AA TABLA texto"/>
    <w:basedOn w:val="Ningnestilodeprrafo"/>
    <w:uiPriority w:val="99"/>
    <w:rsid w:val="00A31E7B"/>
    <w:pPr>
      <w:widowControl/>
      <w:spacing w:line="260" w:lineRule="atLeast"/>
      <w:jc w:val="center"/>
    </w:pPr>
    <w:rPr>
      <w:rFonts w:ascii="Frutiger LT Std 45 Light" w:hAnsi="Frutiger LT Std 45 Light"/>
      <w:sz w:val="21"/>
      <w:szCs w:val="21"/>
      <w:lang w:eastAsia="es-ES_tradnl"/>
    </w:rPr>
  </w:style>
  <w:style w:type="paragraph" w:customStyle="1" w:styleId="AAActividadestextotablaencabezadoSolucionarioyactividades">
    <w:name w:val="AA Actividades texto tabla encabezado (Solucionario y actividades)"/>
    <w:basedOn w:val="Ningnestilodeprrafo"/>
    <w:uiPriority w:val="99"/>
    <w:rsid w:val="007C0776"/>
    <w:pPr>
      <w:widowControl/>
      <w:spacing w:before="28"/>
      <w:jc w:val="center"/>
    </w:pPr>
    <w:rPr>
      <w:rFonts w:ascii="Helvetica LT Std" w:hAnsi="Helvetica LT Std" w:cs="Helvetica LT Std"/>
      <w:b/>
      <w:bCs/>
      <w:color w:val="FFFFFF"/>
      <w:sz w:val="17"/>
      <w:szCs w:val="17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492DBD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TituloCapituloPaginasmaestras">
    <w:name w:val="Titulo Capitulo (Paginas maestras)"/>
    <w:basedOn w:val="Ningnestilodeprrafo"/>
    <w:uiPriority w:val="99"/>
    <w:rsid w:val="008847B3"/>
    <w:pPr>
      <w:widowControl/>
      <w:suppressAutoHyphens/>
    </w:pPr>
    <w:rPr>
      <w:rFonts w:ascii="Exo" w:hAnsi="Exo" w:cs="Exo"/>
      <w:b/>
      <w:bCs/>
      <w:sz w:val="66"/>
      <w:szCs w:val="6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3</cp:revision>
  <cp:lastPrinted>2020-07-21T10:52:00Z</cp:lastPrinted>
  <dcterms:created xsi:type="dcterms:W3CDTF">2020-10-15T10:44:00Z</dcterms:created>
  <dcterms:modified xsi:type="dcterms:W3CDTF">2020-10-15T10:48:00Z</dcterms:modified>
</cp:coreProperties>
</file>