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/>
          <w:b/>
          <w:bCs/>
        </w:rPr>
      </w:pPr>
    </w:p>
    <w:p w14:paraId="4A585EEE" w14:textId="15C71766" w:rsidR="008847B3" w:rsidRDefault="008847B3" w:rsidP="008847B3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sz w:val="20"/>
          <w:szCs w:val="20"/>
        </w:rPr>
      </w:pP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1.</w:t>
      </w: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Identifica los siguientes paisajes humanizados españoles según el tipo de actividad económica, explicando muy brevemente en qué consiste cada una de esas actividades económicas: 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3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 y 5]</w:t>
      </w:r>
    </w:p>
    <w:p w14:paraId="11D9676B" w14:textId="17E15F7A" w:rsidR="008847B3" w:rsidRPr="008847B3" w:rsidRDefault="008847B3" w:rsidP="008847B3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</w:pPr>
      <w:r>
        <w:rPr>
          <w:rFonts w:ascii="Times New Roman" w:hAnsi="Times New Roman"/>
          <w:b/>
          <w:bCs/>
          <w:noProof/>
          <w:color w:val="000000"/>
          <w:sz w:val="16"/>
          <w:szCs w:val="16"/>
          <w:u w:val="thick" w:color="000000"/>
          <w:lang w:eastAsia="es-ES_tradnl"/>
        </w:rPr>
        <w:drawing>
          <wp:inline distT="0" distB="0" distL="0" distR="0" wp14:anchorId="3C189C3E" wp14:editId="425A90C3">
            <wp:extent cx="5850890" cy="1458595"/>
            <wp:effectExtent l="0" t="0" r="3810" b="1905"/>
            <wp:docPr id="14" name="Imagen 14" descr="Imagen que contiene exterior, hombre, camioneta, gen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magen que contiene exterior, hombre, camioneta, gente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EBCEC" w14:textId="797C1768" w:rsidR="008847B3" w:rsidRPr="008847B3" w:rsidRDefault="008847B3" w:rsidP="008847B3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2.</w:t>
      </w: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Copia el siguiente cuadro sobre los paisajes agrarios españoles y complétalo: 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11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 y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13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tbl>
      <w:tblPr>
        <w:tblW w:w="92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16"/>
        <w:gridCol w:w="2640"/>
        <w:gridCol w:w="2401"/>
      </w:tblGrid>
      <w:tr w:rsidR="008847B3" w:rsidRPr="008847B3" w14:paraId="398E763A" w14:textId="77777777" w:rsidTr="00884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26D78" w14:textId="77777777" w:rsidR="008847B3" w:rsidRPr="008847B3" w:rsidRDefault="008847B3" w:rsidP="008847B3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es-ES_tradnl"/>
              </w:rPr>
            </w:pPr>
            <w:r w:rsidRPr="008847B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Los paisajes agrarios españoles</w:t>
            </w:r>
          </w:p>
        </w:tc>
      </w:tr>
      <w:tr w:rsidR="008847B3" w:rsidRPr="008847B3" w14:paraId="6DEFBB67" w14:textId="77777777" w:rsidTr="00884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A5C9F" w14:textId="77777777" w:rsidR="008847B3" w:rsidRPr="008847B3" w:rsidRDefault="008847B3" w:rsidP="008847B3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es-ES_tradnl"/>
              </w:rPr>
            </w:pPr>
            <w:r w:rsidRPr="008847B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Paisaje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01988" w14:textId="3A165B8E" w:rsidR="008847B3" w:rsidRPr="008847B3" w:rsidRDefault="008847B3" w:rsidP="008847B3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es-ES_tradnl"/>
              </w:rPr>
            </w:pPr>
            <w:r w:rsidRPr="008847B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Actividad agr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í</w:t>
            </w:r>
            <w:r w:rsidRPr="008847B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cola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01ABF" w14:textId="77777777" w:rsidR="008847B3" w:rsidRPr="008847B3" w:rsidRDefault="008847B3" w:rsidP="008847B3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es-ES_tradnl"/>
              </w:rPr>
            </w:pPr>
            <w:r w:rsidRPr="008847B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Actividad ganadera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EEEE7" w14:textId="5FDB2BA0" w:rsidR="008847B3" w:rsidRPr="008847B3" w:rsidRDefault="008847B3" w:rsidP="008847B3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es-ES_tradnl"/>
              </w:rPr>
            </w:pPr>
            <w:r w:rsidRPr="008847B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Localizaci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ó</w:t>
            </w:r>
            <w:r w:rsidRPr="008847B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n</w:t>
            </w:r>
          </w:p>
        </w:tc>
      </w:tr>
      <w:tr w:rsidR="008847B3" w:rsidRPr="008847B3" w14:paraId="2D2048A0" w14:textId="77777777" w:rsidTr="00884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5540F" w14:textId="7A077CC8" w:rsidR="008847B3" w:rsidRPr="008847B3" w:rsidRDefault="008847B3" w:rsidP="008847B3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17"/>
                <w:szCs w:val="17"/>
                <w:lang w:eastAsia="es-ES_tradnl"/>
              </w:rPr>
            </w:pPr>
            <w:r w:rsidRPr="008847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Paisaje atl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á</w:t>
            </w:r>
            <w:r w:rsidRPr="008847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ntico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67DD1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5A7DF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5F40C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</w:tr>
      <w:tr w:rsidR="008847B3" w:rsidRPr="008847B3" w14:paraId="4C049D2F" w14:textId="77777777" w:rsidTr="00884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EFAEA" w14:textId="77777777" w:rsidR="008847B3" w:rsidRPr="008847B3" w:rsidRDefault="008847B3" w:rsidP="008847B3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17"/>
                <w:szCs w:val="17"/>
                <w:lang w:eastAsia="es-ES_tradnl"/>
              </w:rPr>
            </w:pPr>
            <w:r w:rsidRPr="008847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Paisaje continental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C636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CF257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9BC97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</w:tr>
      <w:tr w:rsidR="008847B3" w:rsidRPr="008847B3" w14:paraId="5161D5A0" w14:textId="77777777" w:rsidTr="00884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EF3FB" w14:textId="09985814" w:rsidR="008847B3" w:rsidRPr="008847B3" w:rsidRDefault="008847B3" w:rsidP="008847B3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17"/>
                <w:szCs w:val="17"/>
                <w:lang w:eastAsia="es-ES_tradnl"/>
              </w:rPr>
            </w:pPr>
            <w:r w:rsidRPr="008847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Paisaje mediterr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á</w:t>
            </w:r>
            <w:r w:rsidRPr="008847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neo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2D135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09CBF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A1199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</w:tr>
      <w:tr w:rsidR="008847B3" w:rsidRPr="008847B3" w14:paraId="75C8024F" w14:textId="77777777" w:rsidTr="00884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D3A0F" w14:textId="77777777" w:rsidR="008847B3" w:rsidRPr="008847B3" w:rsidRDefault="008847B3" w:rsidP="008847B3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17"/>
                <w:szCs w:val="17"/>
                <w:lang w:eastAsia="es-ES_tradnl"/>
              </w:rPr>
            </w:pPr>
            <w:r w:rsidRPr="008847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Paisaje canario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9309B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A9E60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A8A4A" w14:textId="77777777" w:rsidR="008847B3" w:rsidRPr="008847B3" w:rsidRDefault="008847B3" w:rsidP="008847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s-ES_tradnl"/>
              </w:rPr>
            </w:pPr>
          </w:p>
        </w:tc>
      </w:tr>
    </w:tbl>
    <w:p w14:paraId="39EB64AE" w14:textId="31A5923D" w:rsidR="008847B3" w:rsidRDefault="008847B3" w:rsidP="008847B3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3.</w:t>
      </w: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A partir del siguiente mapa, señala las características generales de la actividad industrial en Andalucía: 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14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  <w:r w:rsidRPr="008847B3"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  <w:t xml:space="preserve"> </w:t>
      </w:r>
    </w:p>
    <w:p w14:paraId="37E7F771" w14:textId="590C7640" w:rsidR="008847B3" w:rsidRPr="008847B3" w:rsidRDefault="008847B3" w:rsidP="008847B3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</w:pPr>
      <w:r>
        <w:rPr>
          <w:rFonts w:ascii="Times New Roman" w:hAnsi="Times New Roman"/>
          <w:b/>
          <w:bCs/>
          <w:noProof/>
          <w:color w:val="000000"/>
          <w:sz w:val="16"/>
          <w:szCs w:val="16"/>
          <w:u w:val="thick" w:color="000000"/>
          <w:lang w:eastAsia="es-ES_tradnl"/>
        </w:rPr>
        <w:drawing>
          <wp:inline distT="0" distB="0" distL="0" distR="0" wp14:anchorId="4E216B09" wp14:editId="2423CB41">
            <wp:extent cx="5850890" cy="2773680"/>
            <wp:effectExtent l="0" t="0" r="3810" b="0"/>
            <wp:docPr id="15" name="Imagen 15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Map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232D1" w14:textId="1D1C536E" w:rsidR="008847B3" w:rsidRDefault="008847B3" w:rsidP="008847B3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lastRenderedPageBreak/>
        <w:t>4.</w:t>
      </w: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A partir de los siguientes gráficos, explica la importancia del sector terciario dentro de la economía española en relación con el resto de </w:t>
      </w:r>
      <w:proofErr w:type="gramStart"/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sectores</w:t>
      </w:r>
      <w:proofErr w:type="gramEnd"/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 xml:space="preserve"> económicos: 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16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  <w:r w:rsidRPr="008847B3"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  <w:t xml:space="preserve"> </w:t>
      </w:r>
    </w:p>
    <w:p w14:paraId="62B95769" w14:textId="0A631B28" w:rsidR="008847B3" w:rsidRPr="008847B3" w:rsidRDefault="008847B3" w:rsidP="008847B3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</w:pPr>
      <w:r>
        <w:rPr>
          <w:rFonts w:ascii="Times New Roman" w:hAnsi="Times New Roman"/>
          <w:b/>
          <w:bCs/>
          <w:noProof/>
          <w:color w:val="000000"/>
          <w:sz w:val="16"/>
          <w:szCs w:val="16"/>
          <w:u w:val="thick" w:color="000000"/>
          <w:lang w:eastAsia="es-ES_tradnl"/>
        </w:rPr>
        <w:drawing>
          <wp:inline distT="0" distB="0" distL="0" distR="0" wp14:anchorId="1715953E" wp14:editId="303A9EDF">
            <wp:extent cx="5850890" cy="2816225"/>
            <wp:effectExtent l="0" t="0" r="3810" b="3175"/>
            <wp:docPr id="16" name="Imagen 16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circular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439F8" w14:textId="64068CD9" w:rsidR="008847B3" w:rsidRPr="008847B3" w:rsidRDefault="008847B3" w:rsidP="008847B3">
      <w:pPr>
        <w:tabs>
          <w:tab w:val="left" w:pos="240"/>
        </w:tabs>
        <w:autoSpaceDE w:val="0"/>
        <w:autoSpaceDN w:val="0"/>
        <w:adjustRightInd w:val="0"/>
        <w:spacing w:before="227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5.</w:t>
      </w:r>
      <w:r w:rsidRPr="008847B3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Observa las siguientes imágenes sobre paisajes industriales y explica las características de cada uno de ellos: 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3, 5 y 11</w:t>
      </w:r>
      <w:r w:rsidRPr="008847B3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  <w:r w:rsidRPr="008847B3">
        <w:rPr>
          <w:rFonts w:ascii="Times New Roman" w:hAnsi="Times New Roman"/>
          <w:b/>
          <w:bCs/>
          <w:color w:val="000000"/>
          <w:sz w:val="16"/>
          <w:szCs w:val="16"/>
          <w:u w:val="thick" w:color="000000"/>
          <w:lang w:eastAsia="es-ES_tradnl"/>
        </w:rPr>
        <w:t xml:space="preserve"> </w:t>
      </w:r>
    </w:p>
    <w:p w14:paraId="2A18DCE0" w14:textId="74E4B179" w:rsidR="008847B3" w:rsidRPr="008847B3" w:rsidRDefault="008847B3" w:rsidP="008847B3">
      <w:pPr>
        <w:tabs>
          <w:tab w:val="left" w:pos="340"/>
        </w:tabs>
        <w:autoSpaceDE w:val="0"/>
        <w:autoSpaceDN w:val="0"/>
        <w:adjustRightInd w:val="0"/>
        <w:spacing w:line="240" w:lineRule="atLeast"/>
        <w:ind w:left="454" w:hanging="227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es-ES_tradnl"/>
        </w:rPr>
        <w:drawing>
          <wp:inline distT="0" distB="0" distL="0" distR="0" wp14:anchorId="6358D865" wp14:editId="77E69E7D">
            <wp:extent cx="5850890" cy="2219325"/>
            <wp:effectExtent l="0" t="0" r="3810" b="3175"/>
            <wp:docPr id="17" name="Imagen 17" descr="Vista de una ciuda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Vista de una ciudad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7B3" w:rsidRPr="008847B3" w:rsidSect="006533F3">
      <w:headerReference w:type="default" r:id="rId12"/>
      <w:footerReference w:type="even" r:id="rId13"/>
      <w:footerReference w:type="default" r:id="rId14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AE645" w14:textId="77777777" w:rsidR="003B551C" w:rsidRDefault="003B551C" w:rsidP="005929DA">
      <w:r>
        <w:separator/>
      </w:r>
    </w:p>
  </w:endnote>
  <w:endnote w:type="continuationSeparator" w:id="0">
    <w:p w14:paraId="4A8E5771" w14:textId="77777777" w:rsidR="003B551C" w:rsidRDefault="003B551C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LTStd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Exo">
    <w:panose1 w:val="02000503000000000000"/>
    <w:charset w:val="4D"/>
    <w:family w:val="auto"/>
    <w:notTrueType/>
    <w:pitch w:val="variable"/>
    <w:sig w:usb0="A00000EF" w:usb1="4000204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1E984" w14:textId="77777777" w:rsidR="003B551C" w:rsidRDefault="003B551C" w:rsidP="005929DA">
      <w:r>
        <w:separator/>
      </w:r>
    </w:p>
  </w:footnote>
  <w:footnote w:type="continuationSeparator" w:id="0">
    <w:p w14:paraId="5198B7F2" w14:textId="77777777" w:rsidR="003B551C" w:rsidRDefault="003B551C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5C5F" w14:textId="76C59A8D" w:rsidR="00A460EB" w:rsidRPr="00F850F0" w:rsidRDefault="006B27F7" w:rsidP="008847B3">
    <w:pPr>
      <w:pStyle w:val="TituloCapituloPaginasmaestras"/>
      <w:rPr>
        <w:rFonts w:ascii="Times New Roman" w:hAnsi="Times New Roman"/>
        <w:b w:val="0"/>
        <w:bCs w:val="0"/>
        <w:sz w:val="22"/>
        <w:szCs w:val="22"/>
        <w:lang w:val="es-ES"/>
      </w:rPr>
    </w:pPr>
    <w:r w:rsidRPr="008847B3">
      <w:rPr>
        <w:rFonts w:ascii="Times New Roman" w:hAnsi="Times New Roman" w:cs="Times New Roman"/>
        <w:sz w:val="22"/>
        <w:szCs w:val="22"/>
        <w:lang w:val="es-ES"/>
      </w:rPr>
      <w:t xml:space="preserve">Unidad </w:t>
    </w:r>
    <w:r w:rsidR="008847B3" w:rsidRPr="008847B3">
      <w:rPr>
        <w:rFonts w:ascii="Times New Roman" w:hAnsi="Times New Roman" w:cs="Times New Roman"/>
        <w:sz w:val="22"/>
        <w:szCs w:val="22"/>
        <w:lang w:val="es-ES"/>
      </w:rPr>
      <w:t>5</w:t>
    </w:r>
    <w:r w:rsidRPr="008847B3">
      <w:rPr>
        <w:rFonts w:ascii="Times New Roman" w:hAnsi="Times New Roman" w:cs="Times New Roman"/>
        <w:sz w:val="22"/>
        <w:szCs w:val="22"/>
        <w:lang w:val="es-ES"/>
      </w:rPr>
      <w:t xml:space="preserve">: </w:t>
    </w:r>
    <w:r w:rsidR="008847B3" w:rsidRPr="008847B3">
      <w:rPr>
        <w:rFonts w:ascii="Times New Roman" w:hAnsi="Times New Roman" w:cs="Times New Roman"/>
        <w:sz w:val="22"/>
        <w:szCs w:val="22"/>
        <w:lang w:val="es-ES"/>
      </w:rPr>
      <w:t xml:space="preserve">La </w:t>
    </w:r>
    <w:r w:rsidR="008847B3" w:rsidRPr="008847B3">
      <w:rPr>
        <w:rFonts w:ascii="Times New Roman" w:hAnsi="Times New Roman" w:cs="Times New Roman"/>
        <w:sz w:val="20"/>
        <w:szCs w:val="20"/>
      </w:rPr>
      <w:t>economía española y andaluza</w:t>
    </w:r>
    <w:r>
      <w:rPr>
        <w:rFonts w:ascii="Times New Roman" w:hAnsi="Times New Roman"/>
        <w:sz w:val="22"/>
        <w:szCs w:val="22"/>
        <w:lang w:val="es-ES"/>
      </w:rPr>
      <w:tab/>
    </w:r>
    <w:r>
      <w:rPr>
        <w:rFonts w:ascii="Times New Roman" w:hAnsi="Times New Roman"/>
        <w:sz w:val="22"/>
        <w:szCs w:val="22"/>
        <w:lang w:val="es-ES"/>
      </w:rPr>
      <w:tab/>
    </w:r>
    <w:r w:rsidR="008847B3">
      <w:rPr>
        <w:rFonts w:ascii="Times New Roman" w:hAnsi="Times New Roman"/>
        <w:sz w:val="22"/>
        <w:szCs w:val="22"/>
        <w:lang w:val="es-ES"/>
      </w:rPr>
      <w:tab/>
    </w:r>
    <w:r w:rsidR="008847B3">
      <w:rPr>
        <w:rFonts w:ascii="Times New Roman" w:hAnsi="Times New Roman"/>
        <w:sz w:val="22"/>
        <w:szCs w:val="22"/>
        <w:lang w:val="es-ES"/>
      </w:rPr>
      <w:tab/>
    </w:r>
    <w:r w:rsidR="004F58EE">
      <w:rPr>
        <w:rFonts w:ascii="Times New Roman" w:hAnsi="Times New Roman"/>
        <w:sz w:val="22"/>
        <w:szCs w:val="22"/>
        <w:lang w:val="es-ES"/>
      </w:rPr>
      <w:t xml:space="preserve">Geografía e </w:t>
    </w:r>
    <w:r w:rsidR="004F58EE" w:rsidRPr="008847B3">
      <w:rPr>
        <w:rFonts w:ascii="Times New Roman" w:hAnsi="Times New Roman"/>
        <w:sz w:val="22"/>
        <w:szCs w:val="22"/>
        <w:lang w:val="es-ES"/>
      </w:rPr>
      <w:t>Historia</w:t>
    </w:r>
    <w:r w:rsidRPr="008847B3">
      <w:rPr>
        <w:rFonts w:ascii="Times New Roman" w:hAnsi="Times New Roman"/>
        <w:sz w:val="22"/>
        <w:szCs w:val="22"/>
        <w:lang w:val="es-ES"/>
      </w:rPr>
      <w:t xml:space="preserve"> </w:t>
    </w:r>
    <w:r w:rsidR="0005656D" w:rsidRPr="008847B3">
      <w:rPr>
        <w:rFonts w:ascii="Times New Roman" w:hAnsi="Times New Roman"/>
        <w:sz w:val="22"/>
        <w:szCs w:val="22"/>
        <w:lang w:val="es-ES"/>
      </w:rPr>
      <w:t>3</w:t>
    </w:r>
    <w:r w:rsidRPr="008847B3">
      <w:rPr>
        <w:rFonts w:ascii="Times New Roman" w:hAnsi="Times New Roman"/>
        <w:sz w:val="22"/>
        <w:szCs w:val="22"/>
        <w:lang w:val="es-ES"/>
      </w:rPr>
      <w:t xml:space="preserve">º </w:t>
    </w:r>
    <w:r w:rsidR="004F58EE" w:rsidRPr="008847B3">
      <w:rPr>
        <w:rFonts w:ascii="Times New Roman" w:hAnsi="Times New Roman"/>
        <w:sz w:val="22"/>
        <w:szCs w:val="22"/>
        <w:lang w:val="es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B8682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2A47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714FB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2D60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672A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081A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9A02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BF08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E42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2EB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A35330B"/>
    <w:multiLevelType w:val="hybridMultilevel"/>
    <w:tmpl w:val="16DA0EBC"/>
    <w:lvl w:ilvl="0" w:tplc="9A7C2E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7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0D6BF3"/>
    <w:multiLevelType w:val="hybridMultilevel"/>
    <w:tmpl w:val="4E2C6A6C"/>
    <w:lvl w:ilvl="0" w:tplc="70B2F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Frutiger LT Std 45 Light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7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47A3851"/>
    <w:multiLevelType w:val="hybridMultilevel"/>
    <w:tmpl w:val="6C70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7"/>
  </w:num>
  <w:num w:numId="3">
    <w:abstractNumId w:val="35"/>
  </w:num>
  <w:num w:numId="4">
    <w:abstractNumId w:val="22"/>
  </w:num>
  <w:num w:numId="5">
    <w:abstractNumId w:val="34"/>
  </w:num>
  <w:num w:numId="6">
    <w:abstractNumId w:val="42"/>
  </w:num>
  <w:num w:numId="7">
    <w:abstractNumId w:val="15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5"/>
  </w:num>
  <w:num w:numId="21">
    <w:abstractNumId w:val="21"/>
  </w:num>
  <w:num w:numId="22">
    <w:abstractNumId w:val="12"/>
  </w:num>
  <w:num w:numId="23">
    <w:abstractNumId w:val="24"/>
  </w:num>
  <w:num w:numId="24">
    <w:abstractNumId w:val="43"/>
  </w:num>
  <w:num w:numId="25">
    <w:abstractNumId w:val="16"/>
  </w:num>
  <w:num w:numId="26">
    <w:abstractNumId w:val="30"/>
  </w:num>
  <w:num w:numId="27">
    <w:abstractNumId w:val="40"/>
  </w:num>
  <w:num w:numId="28">
    <w:abstractNumId w:val="29"/>
  </w:num>
  <w:num w:numId="29">
    <w:abstractNumId w:val="26"/>
  </w:num>
  <w:num w:numId="30">
    <w:abstractNumId w:val="38"/>
  </w:num>
  <w:num w:numId="31">
    <w:abstractNumId w:val="11"/>
  </w:num>
  <w:num w:numId="32">
    <w:abstractNumId w:val="39"/>
  </w:num>
  <w:num w:numId="33">
    <w:abstractNumId w:val="41"/>
  </w:num>
  <w:num w:numId="34">
    <w:abstractNumId w:val="36"/>
  </w:num>
  <w:num w:numId="35">
    <w:abstractNumId w:val="20"/>
  </w:num>
  <w:num w:numId="36">
    <w:abstractNumId w:val="17"/>
  </w:num>
  <w:num w:numId="37">
    <w:abstractNumId w:val="19"/>
  </w:num>
  <w:num w:numId="38">
    <w:abstractNumId w:val="18"/>
  </w:num>
  <w:num w:numId="39">
    <w:abstractNumId w:val="23"/>
  </w:num>
  <w:num w:numId="40">
    <w:abstractNumId w:val="31"/>
  </w:num>
  <w:num w:numId="41">
    <w:abstractNumId w:val="46"/>
  </w:num>
  <w:num w:numId="42">
    <w:abstractNumId w:val="28"/>
  </w:num>
  <w:num w:numId="43">
    <w:abstractNumId w:val="45"/>
  </w:num>
  <w:num w:numId="44">
    <w:abstractNumId w:val="32"/>
  </w:num>
  <w:num w:numId="45">
    <w:abstractNumId w:val="33"/>
  </w:num>
  <w:num w:numId="46">
    <w:abstractNumId w:val="44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5656D"/>
    <w:rsid w:val="00074B8B"/>
    <w:rsid w:val="00083BD5"/>
    <w:rsid w:val="00085DDB"/>
    <w:rsid w:val="000952CF"/>
    <w:rsid w:val="000A0F17"/>
    <w:rsid w:val="000A3430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B551C"/>
    <w:rsid w:val="003C7991"/>
    <w:rsid w:val="003D386B"/>
    <w:rsid w:val="003D7ABD"/>
    <w:rsid w:val="003E6BB4"/>
    <w:rsid w:val="003F364A"/>
    <w:rsid w:val="00402731"/>
    <w:rsid w:val="004120F2"/>
    <w:rsid w:val="004311F9"/>
    <w:rsid w:val="00436B5A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2DBD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5F6F34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0776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15E3C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847B3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8651A"/>
    <w:rsid w:val="00997956"/>
    <w:rsid w:val="009A1437"/>
    <w:rsid w:val="009A6723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31E7B"/>
    <w:rsid w:val="00A43D46"/>
    <w:rsid w:val="00A44174"/>
    <w:rsid w:val="00A4457D"/>
    <w:rsid w:val="00A460EB"/>
    <w:rsid w:val="00A47C80"/>
    <w:rsid w:val="00A55DC7"/>
    <w:rsid w:val="00A5627F"/>
    <w:rsid w:val="00A57944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4E88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B74C4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B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A31E7B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seriacionparamapasSolucionarioyactividades">
    <w:name w:val="AA seriacion para mapas (Solucionario y actividades)"/>
    <w:basedOn w:val="Ningnestilodeprrafo"/>
    <w:uiPriority w:val="99"/>
    <w:rsid w:val="00A31E7B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A31E7B"/>
    <w:pPr>
      <w:widowControl/>
      <w:spacing w:line="260" w:lineRule="atLeast"/>
      <w:jc w:val="center"/>
    </w:pPr>
    <w:rPr>
      <w:rFonts w:ascii="Frutiger LT Std 45 Light" w:hAnsi="Frutiger LT Std 45 Light"/>
      <w:sz w:val="21"/>
      <w:szCs w:val="21"/>
      <w:lang w:eastAsia="es-ES_tradnl"/>
    </w:rPr>
  </w:style>
  <w:style w:type="paragraph" w:customStyle="1" w:styleId="AAActividadestextotablaencabezadoSolucionarioyactividades">
    <w:name w:val="AA Actividades texto tabla encabezado (Solucionario y actividades)"/>
    <w:basedOn w:val="Ningnestilodeprrafo"/>
    <w:uiPriority w:val="99"/>
    <w:rsid w:val="007C0776"/>
    <w:pPr>
      <w:widowControl/>
      <w:spacing w:before="28"/>
      <w:jc w:val="center"/>
    </w:pPr>
    <w:rPr>
      <w:rFonts w:ascii="Helvetica LT Std" w:hAnsi="Helvetica LT Std" w:cs="Helvetica LT Std"/>
      <w:b/>
      <w:bCs/>
      <w:color w:val="FFFFFF"/>
      <w:sz w:val="17"/>
      <w:szCs w:val="17"/>
      <w:lang w:eastAsia="es-ES_tradnl"/>
    </w:rPr>
  </w:style>
  <w:style w:type="paragraph" w:customStyle="1" w:styleId="AAActividadestextolierarioSolucionarioyactividades">
    <w:name w:val="AA Actividades texto lierario (Solucionario y actividades)"/>
    <w:basedOn w:val="Ningnestilodeprrafo"/>
    <w:uiPriority w:val="99"/>
    <w:rsid w:val="00492DBD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TituloCapituloPaginasmaestras">
    <w:name w:val="Titulo Capitulo (Paginas maestras)"/>
    <w:basedOn w:val="Ningnestilodeprrafo"/>
    <w:uiPriority w:val="99"/>
    <w:rsid w:val="008847B3"/>
    <w:pPr>
      <w:widowControl/>
      <w:suppressAutoHyphens/>
    </w:pPr>
    <w:rPr>
      <w:rFonts w:ascii="Exo" w:hAnsi="Exo" w:cs="Exo"/>
      <w:b/>
      <w:bCs/>
      <w:sz w:val="66"/>
      <w:szCs w:val="6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9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3</cp:revision>
  <cp:lastPrinted>2020-07-21T10:52:00Z</cp:lastPrinted>
  <dcterms:created xsi:type="dcterms:W3CDTF">2020-10-15T10:28:00Z</dcterms:created>
  <dcterms:modified xsi:type="dcterms:W3CDTF">2020-10-15T10:38:00Z</dcterms:modified>
</cp:coreProperties>
</file>