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/>
          <w:b/>
          <w:bCs/>
        </w:rPr>
      </w:pPr>
    </w:p>
    <w:p w14:paraId="350BD295" w14:textId="5756307E" w:rsidR="00ED6072" w:rsidRPr="00ED6072" w:rsidRDefault="00ED6072" w:rsidP="00ED6072">
      <w:pPr>
        <w:pStyle w:val="AAActpreguntaPDrecursosSolucionarioyactividades"/>
        <w:tabs>
          <w:tab w:val="clear" w:pos="340"/>
          <w:tab w:val="left" w:pos="240"/>
        </w:tabs>
        <w:spacing w:before="113" w:after="0"/>
        <w:rPr>
          <w:rFonts w:ascii="Times New Roman" w:hAnsi="Times New Roman"/>
          <w:sz w:val="16"/>
          <w:szCs w:val="16"/>
        </w:rPr>
      </w:pPr>
      <w:r w:rsidRPr="00ED6072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ED6072">
        <w:rPr>
          <w:rFonts w:ascii="Times New Roman" w:hAnsi="Times New Roman"/>
        </w:rPr>
        <w:t>Define los siguientes términos sobre el sector secundario: materias primas, actividad industrial, multinacional,</w:t>
      </w:r>
      <w:r>
        <w:rPr>
          <w:rFonts w:ascii="Times New Roman" w:hAnsi="Times New Roman"/>
        </w:rPr>
        <w:t xml:space="preserve"> </w:t>
      </w:r>
      <w:r w:rsidRPr="00ED6072">
        <w:rPr>
          <w:rFonts w:ascii="Times New Roman" w:hAnsi="Times New Roman"/>
        </w:rPr>
        <w:t xml:space="preserve">fuentes de energía e industria pesada. </w:t>
      </w:r>
      <w:r w:rsidRPr="00ED6072">
        <w:rPr>
          <w:rFonts w:ascii="Times New Roman" w:hAnsi="Times New Roman" w:cs="Times New Roman"/>
          <w:highlight w:val="lightGray"/>
        </w:rPr>
        <w:t>[B2: 11</w:t>
      </w:r>
      <w:r>
        <w:rPr>
          <w:rFonts w:ascii="Times New Roman" w:hAnsi="Times New Roman" w:cs="Times New Roman"/>
          <w:highlight w:val="lightGray"/>
        </w:rPr>
        <w:t xml:space="preserve"> y 14</w:t>
      </w:r>
      <w:r w:rsidRPr="00ED6072">
        <w:rPr>
          <w:rFonts w:ascii="Times New Roman" w:hAnsi="Times New Roman" w:cs="Times New Roman"/>
          <w:highlight w:val="lightGray"/>
        </w:rPr>
        <w:t>]</w:t>
      </w:r>
      <w:r w:rsidRPr="00ED6072">
        <w:rPr>
          <w:rFonts w:ascii="Times New Roman" w:hAnsi="Times New Roman"/>
          <w:sz w:val="16"/>
          <w:szCs w:val="16"/>
        </w:rPr>
        <w:t xml:space="preserve"> </w:t>
      </w:r>
    </w:p>
    <w:p w14:paraId="7F7BCF5E" w14:textId="105AE4A5" w:rsidR="00ED6072" w:rsidRDefault="00ED6072" w:rsidP="00ED6072">
      <w:pPr>
        <w:pStyle w:val="AAActpreguntaPDrecursosSolucionarioyactividades"/>
        <w:tabs>
          <w:tab w:val="clear" w:pos="340"/>
          <w:tab w:val="left" w:pos="240"/>
        </w:tabs>
        <w:spacing w:before="113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2. Observa el siguiente mapa sobre el consumo de energía en el mundo y contesta a las preguntas: </w:t>
      </w:r>
      <w:r w:rsidRPr="00ED6072">
        <w:rPr>
          <w:rFonts w:ascii="Times New Roman" w:hAnsi="Times New Roman" w:cs="Times New Roman"/>
          <w:highlight w:val="lightGray"/>
        </w:rPr>
        <w:t>[B2: 11</w:t>
      </w:r>
      <w:r>
        <w:rPr>
          <w:rFonts w:ascii="Times New Roman" w:hAnsi="Times New Roman" w:cs="Times New Roman"/>
          <w:highlight w:val="lightGray"/>
        </w:rPr>
        <w:t xml:space="preserve"> y 1</w:t>
      </w:r>
      <w:r>
        <w:rPr>
          <w:rFonts w:ascii="Times New Roman" w:hAnsi="Times New Roman" w:cs="Times New Roman"/>
          <w:highlight w:val="lightGray"/>
        </w:rPr>
        <w:t>3</w:t>
      </w:r>
      <w:r w:rsidRPr="00ED6072">
        <w:rPr>
          <w:rFonts w:ascii="Times New Roman" w:hAnsi="Times New Roman" w:cs="Times New Roman"/>
          <w:highlight w:val="lightGray"/>
        </w:rPr>
        <w:t>]</w:t>
      </w:r>
      <w:r w:rsidRPr="00ED6072">
        <w:rPr>
          <w:rFonts w:ascii="Times New Roman" w:hAnsi="Times New Roman"/>
          <w:sz w:val="16"/>
          <w:szCs w:val="16"/>
        </w:rPr>
        <w:t xml:space="preserve"> </w:t>
      </w:r>
    </w:p>
    <w:p w14:paraId="0A02567A" w14:textId="21741086" w:rsidR="00ED6072" w:rsidRDefault="00ED6072" w:rsidP="00ED6072">
      <w:pPr>
        <w:pStyle w:val="AAActpreguntaPDrecursosSolucionarioyactividades"/>
        <w:tabs>
          <w:tab w:val="clear" w:pos="340"/>
          <w:tab w:val="left" w:pos="240"/>
        </w:tabs>
        <w:spacing w:before="113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94923AB" wp14:editId="772C3F82">
            <wp:extent cx="5850890" cy="2616200"/>
            <wp:effectExtent l="0" t="0" r="3810" b="0"/>
            <wp:docPr id="2" name="Imagen 2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Map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5315F" w14:textId="7FA612AB" w:rsidR="00ED6072" w:rsidRDefault="00ED6072" w:rsidP="00ED6072">
      <w:pPr>
        <w:autoSpaceDE w:val="0"/>
        <w:autoSpaceDN w:val="0"/>
        <w:adjustRightInd w:val="0"/>
        <w:ind w:left="284" w:hanging="284"/>
        <w:rPr>
          <w:rFonts w:ascii="Times New Roman" w:hAnsi="Times New Roman"/>
          <w:sz w:val="20"/>
          <w:szCs w:val="20"/>
          <w:lang w:eastAsia="es-ES_tradnl"/>
        </w:rPr>
      </w:pP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t>a)</w:t>
      </w:r>
      <w:r>
        <w:rPr>
          <w:rFonts w:ascii="Times New Roman" w:hAnsi="Times New Roman"/>
          <w:sz w:val="20"/>
          <w:szCs w:val="20"/>
          <w:lang w:eastAsia="es-ES_tradnl"/>
        </w:rPr>
        <w:tab/>
      </w:r>
      <w:r>
        <w:rPr>
          <w:rFonts w:ascii="Times New Roman" w:hAnsi="Times New Roman"/>
          <w:sz w:val="20"/>
          <w:szCs w:val="20"/>
          <w:lang w:eastAsia="es-ES_tradnl"/>
        </w:rPr>
        <w:t>¿Qué continentes presentan un mayor consumo energético?</w:t>
      </w:r>
    </w:p>
    <w:p w14:paraId="55CDE273" w14:textId="75D78C2C" w:rsidR="00ED6072" w:rsidRDefault="00ED6072" w:rsidP="00ED6072">
      <w:pPr>
        <w:autoSpaceDE w:val="0"/>
        <w:autoSpaceDN w:val="0"/>
        <w:adjustRightInd w:val="0"/>
        <w:ind w:left="284" w:hanging="284"/>
        <w:rPr>
          <w:rFonts w:ascii="Times New Roman" w:hAnsi="Times New Roman"/>
          <w:sz w:val="20"/>
          <w:szCs w:val="20"/>
          <w:lang w:eastAsia="es-ES_tradnl"/>
        </w:rPr>
      </w:pP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t>b)</w:t>
      </w:r>
      <w:r>
        <w:rPr>
          <w:rFonts w:ascii="Times New Roman" w:hAnsi="Times New Roman"/>
          <w:sz w:val="20"/>
          <w:szCs w:val="20"/>
          <w:lang w:eastAsia="es-ES_tradnl"/>
        </w:rPr>
        <w:tab/>
      </w:r>
      <w:r>
        <w:rPr>
          <w:rFonts w:ascii="Times New Roman" w:hAnsi="Times New Roman"/>
          <w:sz w:val="20"/>
          <w:szCs w:val="20"/>
          <w:lang w:eastAsia="es-ES_tradnl"/>
        </w:rPr>
        <w:t>¿Crees que existe alguna relación entre consumo energético y desarrollo económico? En caso afirmativo, deduce</w:t>
      </w:r>
      <w:r>
        <w:rPr>
          <w:rFonts w:ascii="Times New Roman" w:hAnsi="Times New Roman"/>
          <w:sz w:val="20"/>
          <w:szCs w:val="20"/>
          <w:lang w:eastAsia="es-ES_tradnl"/>
        </w:rPr>
        <w:t xml:space="preserve"> </w:t>
      </w:r>
      <w:r>
        <w:rPr>
          <w:rFonts w:ascii="Times New Roman" w:hAnsi="Times New Roman"/>
          <w:sz w:val="20"/>
          <w:szCs w:val="20"/>
          <w:lang w:eastAsia="es-ES_tradnl"/>
        </w:rPr>
        <w:t>razonadamente la situación existente en cada uno de los continentes.</w:t>
      </w:r>
    </w:p>
    <w:p w14:paraId="72BA0921" w14:textId="627E8A72" w:rsidR="00ED6072" w:rsidRPr="00ED6072" w:rsidRDefault="00ED6072" w:rsidP="00ED6072">
      <w:pPr>
        <w:pStyle w:val="AAActpreguntaPDrecursosSolucionarioyactividades"/>
        <w:tabs>
          <w:tab w:val="clear" w:pos="340"/>
          <w:tab w:val="left" w:pos="240"/>
        </w:tabs>
        <w:spacing w:before="113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3. Observa el siguiente mapa sobre el nivel de desarrollo industrial mundial y contesta a las preguntas: </w:t>
      </w:r>
      <w:r w:rsidRPr="00ED6072">
        <w:rPr>
          <w:rFonts w:ascii="Times New Roman" w:hAnsi="Times New Roman" w:cs="Times New Roman"/>
          <w:highlight w:val="lightGray"/>
        </w:rPr>
        <w:t>[B2: 11</w:t>
      </w:r>
      <w:r>
        <w:rPr>
          <w:rFonts w:ascii="Times New Roman" w:hAnsi="Times New Roman" w:cs="Times New Roman"/>
          <w:highlight w:val="lightGray"/>
        </w:rPr>
        <w:t xml:space="preserve"> y 14</w:t>
      </w:r>
      <w:r w:rsidRPr="00ED6072">
        <w:rPr>
          <w:rFonts w:ascii="Times New Roman" w:hAnsi="Times New Roman" w:cs="Times New Roman"/>
          <w:highlight w:val="lightGray"/>
        </w:rPr>
        <w:t>]</w:t>
      </w:r>
      <w:r w:rsidRPr="00ED6072">
        <w:rPr>
          <w:rFonts w:ascii="Times New Roman" w:hAnsi="Times New Roman"/>
          <w:sz w:val="16"/>
          <w:szCs w:val="16"/>
        </w:rPr>
        <w:t xml:space="preserve"> </w:t>
      </w:r>
    </w:p>
    <w:p w14:paraId="7CAAAA82" w14:textId="1DF1F25E" w:rsidR="00ED6072" w:rsidRDefault="00ED6072" w:rsidP="00ED6072">
      <w:pPr>
        <w:pStyle w:val="AAActpreguntaPDrecursosSolucionarioyactividades"/>
        <w:tabs>
          <w:tab w:val="clear" w:pos="340"/>
          <w:tab w:val="left" w:pos="240"/>
        </w:tabs>
        <w:spacing w:before="113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4CE9B0" wp14:editId="22C941E7">
            <wp:extent cx="5850890" cy="2609850"/>
            <wp:effectExtent l="0" t="0" r="3810" b="6350"/>
            <wp:docPr id="4" name="Imagen 4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Map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8BB4" w14:textId="77777777" w:rsidR="00ED6072" w:rsidRDefault="00ED6072" w:rsidP="00ED607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es-ES_tradnl"/>
        </w:rPr>
      </w:pP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t>a)</w:t>
      </w:r>
      <w:r>
        <w:rPr>
          <w:rFonts w:ascii="Times New Roman" w:hAnsi="Times New Roman"/>
          <w:sz w:val="20"/>
          <w:szCs w:val="20"/>
          <w:lang w:eastAsia="es-ES_tradnl"/>
        </w:rPr>
        <w:t xml:space="preserve"> Señala qué factores de localización industrial están estrechamente relacionados con los consumidores.</w:t>
      </w:r>
    </w:p>
    <w:p w14:paraId="06ACBBA3" w14:textId="77777777" w:rsidR="00ED6072" w:rsidRDefault="00ED6072" w:rsidP="00ED607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es-ES_tradnl"/>
        </w:rPr>
      </w:pP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t>b)</w:t>
      </w:r>
      <w:r>
        <w:rPr>
          <w:rFonts w:ascii="Times New Roman" w:hAnsi="Times New Roman"/>
          <w:sz w:val="20"/>
          <w:szCs w:val="20"/>
          <w:lang w:eastAsia="es-ES_tradnl"/>
        </w:rPr>
        <w:t xml:space="preserve"> ¿En qué países se encuentran las principales regiones industriales? Menciona diez países.</w:t>
      </w:r>
    </w:p>
    <w:p w14:paraId="65EBC382" w14:textId="2BA70667" w:rsidR="00ED6072" w:rsidRDefault="00ED6072" w:rsidP="00ED607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es-ES_tradnl"/>
        </w:rPr>
      </w:pP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t>c)</w:t>
      </w:r>
      <w:r>
        <w:rPr>
          <w:rFonts w:ascii="Times New Roman" w:hAnsi="Times New Roman"/>
          <w:sz w:val="20"/>
          <w:szCs w:val="20"/>
          <w:lang w:eastAsia="es-ES_tradnl"/>
        </w:rPr>
        <w:t xml:space="preserve"> </w:t>
      </w:r>
      <w:r w:rsidRPr="00ED6072">
        <w:rPr>
          <w:rFonts w:ascii="Times New Roman" w:hAnsi="Times New Roman"/>
          <w:sz w:val="20"/>
          <w:szCs w:val="20"/>
          <w:lang w:eastAsia="es-ES_tradnl"/>
        </w:rPr>
        <w:t>¿Cómo influyen los transportes en la actual ubicación de las industrias?</w:t>
      </w:r>
    </w:p>
    <w:p w14:paraId="2E0DF252" w14:textId="77777777" w:rsidR="00ED6072" w:rsidRDefault="00ED6072" w:rsidP="00ED607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es-ES_tradnl"/>
        </w:rPr>
      </w:pPr>
    </w:p>
    <w:p w14:paraId="40CB4D61" w14:textId="2AD99A25" w:rsidR="00ED6072" w:rsidRDefault="00ED6072" w:rsidP="00ED6072">
      <w:p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sz w:val="16"/>
          <w:szCs w:val="16"/>
          <w:lang w:eastAsia="es-ES_tradnl"/>
        </w:rPr>
      </w:pP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lastRenderedPageBreak/>
        <w:t>4.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ab/>
      </w: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t>Clasifica los siguientes tipos de energía en renovables y no renovables. A continuación establece sus ventajas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 </w:t>
      </w: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e inconvenientes: eólica, geotérmica, carbón y petróleo, nuclear. </w:t>
      </w:r>
      <w:r w:rsidRPr="00ED6072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13</w:t>
      </w:r>
      <w:r w:rsidRPr="00ED6072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  <w:r w:rsidRPr="00ED6072">
        <w:rPr>
          <w:rFonts w:ascii="Times New Roman" w:hAnsi="Times New Roman"/>
          <w:b/>
          <w:bCs/>
          <w:sz w:val="16"/>
          <w:szCs w:val="16"/>
          <w:lang w:eastAsia="es-ES_tradnl"/>
        </w:rPr>
        <w:t xml:space="preserve"> </w:t>
      </w:r>
    </w:p>
    <w:p w14:paraId="78FB38B5" w14:textId="77777777" w:rsidR="00ED6072" w:rsidRPr="00ED6072" w:rsidRDefault="00ED6072" w:rsidP="00ED6072">
      <w:p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sz w:val="16"/>
          <w:szCs w:val="16"/>
          <w:lang w:eastAsia="es-ES_tradnl"/>
        </w:rPr>
      </w:pPr>
    </w:p>
    <w:p w14:paraId="41AD5B02" w14:textId="7A5F0898" w:rsidR="00ED6072" w:rsidRPr="00ED6072" w:rsidRDefault="00ED6072" w:rsidP="00ED6072">
      <w:p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</w:rPr>
      </w:pP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t>5.</w:t>
      </w:r>
      <w:r>
        <w:rPr>
          <w:rFonts w:ascii="Times New Roman" w:hAnsi="Times New Roman"/>
          <w:b/>
          <w:bCs/>
          <w:sz w:val="20"/>
          <w:szCs w:val="20"/>
          <w:lang w:eastAsia="es-ES_tradnl"/>
        </w:rPr>
        <w:tab/>
      </w:r>
      <w:r w:rsidRPr="00ED6072">
        <w:rPr>
          <w:rFonts w:ascii="Times New Roman" w:hAnsi="Times New Roman"/>
          <w:b/>
          <w:bCs/>
          <w:sz w:val="20"/>
          <w:szCs w:val="20"/>
          <w:lang w:eastAsia="es-ES_tradnl"/>
        </w:rPr>
        <w:t xml:space="preserve">Explica brevemente los factores de la producción industrial. </w:t>
      </w:r>
      <w:r w:rsidRPr="00ED6072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1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4</w:t>
      </w:r>
      <w:r w:rsidRPr="00ED6072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p w14:paraId="68160BD4" w14:textId="77777777" w:rsidR="00ED6072" w:rsidRPr="00ED6072" w:rsidRDefault="00ED607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sectPr w:rsidR="00ED6072" w:rsidRPr="00ED6072" w:rsidSect="006533F3">
      <w:headerReference w:type="default" r:id="rId10"/>
      <w:footerReference w:type="even" r:id="rId11"/>
      <w:footerReference w:type="default" r:id="rId12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91954" w14:textId="77777777" w:rsidR="00AA773B" w:rsidRDefault="00AA773B" w:rsidP="005929DA">
      <w:r>
        <w:separator/>
      </w:r>
    </w:p>
  </w:endnote>
  <w:endnote w:type="continuationSeparator" w:id="0">
    <w:p w14:paraId="62C2A7EE" w14:textId="77777777" w:rsidR="00AA773B" w:rsidRDefault="00AA773B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LTStd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1162D" w14:textId="77777777" w:rsidR="00AA773B" w:rsidRDefault="00AA773B" w:rsidP="005929DA">
      <w:r>
        <w:separator/>
      </w:r>
    </w:p>
  </w:footnote>
  <w:footnote w:type="continuationSeparator" w:id="0">
    <w:p w14:paraId="5F75A9A5" w14:textId="77777777" w:rsidR="00AA773B" w:rsidRDefault="00AA773B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5C5F" w14:textId="46B367B0" w:rsidR="00A460EB" w:rsidRPr="00F850F0" w:rsidRDefault="006B27F7" w:rsidP="004F58EE">
    <w:pPr>
      <w:pStyle w:val="Encabezado"/>
      <w:tabs>
        <w:tab w:val="clear" w:pos="8504"/>
        <w:tab w:val="left" w:pos="5529"/>
        <w:tab w:val="left" w:pos="7938"/>
      </w:tabs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E919A1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A57944">
      <w:rPr>
        <w:rFonts w:ascii="Times New Roman" w:hAnsi="Times New Roman"/>
        <w:b/>
        <w:bCs/>
        <w:sz w:val="22"/>
        <w:szCs w:val="22"/>
        <w:lang w:val="es-ES"/>
      </w:rPr>
      <w:t xml:space="preserve">El sector </w:t>
    </w:r>
    <w:r w:rsidR="00E919A1">
      <w:rPr>
        <w:rFonts w:ascii="Times New Roman" w:hAnsi="Times New Roman"/>
        <w:b/>
        <w:bCs/>
        <w:sz w:val="22"/>
        <w:szCs w:val="22"/>
        <w:lang w:val="es-ES"/>
      </w:rPr>
      <w:t>secund</w:t>
    </w:r>
    <w:r w:rsidR="00A57944">
      <w:rPr>
        <w:rFonts w:ascii="Times New Roman" w:hAnsi="Times New Roman"/>
        <w:b/>
        <w:bCs/>
        <w:sz w:val="22"/>
        <w:szCs w:val="22"/>
        <w:lang w:val="es-ES"/>
      </w:rPr>
      <w:t>ario</w:t>
    </w:r>
    <w:r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</w:r>
    <w:r w:rsidR="004F58EE">
      <w:rPr>
        <w:rFonts w:ascii="Times New Roman" w:hAnsi="Times New Roman"/>
        <w:b/>
        <w:bCs/>
        <w:sz w:val="22"/>
        <w:szCs w:val="22"/>
        <w:lang w:val="es-ES"/>
      </w:rPr>
      <w:t xml:space="preserve">                  Geografía e Historia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 </w:t>
    </w:r>
    <w:r w:rsidR="0005656D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º </w:t>
    </w:r>
    <w:r w:rsidR="004F58EE">
      <w:rPr>
        <w:rFonts w:ascii="Times New Roman" w:hAnsi="Times New Roman"/>
        <w:b/>
        <w:bCs/>
        <w:sz w:val="22"/>
        <w:szCs w:val="22"/>
        <w:lang w:val="es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EC3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75A2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FC4E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A985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04E7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5C0B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F4A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EAE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825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F0C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A35330B"/>
    <w:multiLevelType w:val="hybridMultilevel"/>
    <w:tmpl w:val="16DA0EBC"/>
    <w:lvl w:ilvl="0" w:tplc="9A7C2E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7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0D6BF3"/>
    <w:multiLevelType w:val="hybridMultilevel"/>
    <w:tmpl w:val="4E2C6A6C"/>
    <w:lvl w:ilvl="0" w:tplc="70B2F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Frutiger LT Std 45 Light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7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397888"/>
    <w:multiLevelType w:val="hybridMultilevel"/>
    <w:tmpl w:val="DBB64E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0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5" w15:restartNumberingAfterBreak="0">
    <w:nsid w:val="6BEC7E26"/>
    <w:multiLevelType w:val="hybridMultilevel"/>
    <w:tmpl w:val="DBB64E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A3851"/>
    <w:multiLevelType w:val="hybridMultilevel"/>
    <w:tmpl w:val="6C70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7"/>
  </w:num>
  <w:num w:numId="3">
    <w:abstractNumId w:val="35"/>
  </w:num>
  <w:num w:numId="4">
    <w:abstractNumId w:val="22"/>
  </w:num>
  <w:num w:numId="5">
    <w:abstractNumId w:val="34"/>
  </w:num>
  <w:num w:numId="6">
    <w:abstractNumId w:val="43"/>
  </w:num>
  <w:num w:numId="7">
    <w:abstractNumId w:val="15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5"/>
  </w:num>
  <w:num w:numId="21">
    <w:abstractNumId w:val="21"/>
  </w:num>
  <w:num w:numId="22">
    <w:abstractNumId w:val="12"/>
  </w:num>
  <w:num w:numId="23">
    <w:abstractNumId w:val="24"/>
  </w:num>
  <w:num w:numId="24">
    <w:abstractNumId w:val="44"/>
  </w:num>
  <w:num w:numId="25">
    <w:abstractNumId w:val="16"/>
  </w:num>
  <w:num w:numId="26">
    <w:abstractNumId w:val="30"/>
  </w:num>
  <w:num w:numId="27">
    <w:abstractNumId w:val="41"/>
  </w:num>
  <w:num w:numId="28">
    <w:abstractNumId w:val="29"/>
  </w:num>
  <w:num w:numId="29">
    <w:abstractNumId w:val="26"/>
  </w:num>
  <w:num w:numId="30">
    <w:abstractNumId w:val="39"/>
  </w:num>
  <w:num w:numId="31">
    <w:abstractNumId w:val="11"/>
  </w:num>
  <w:num w:numId="32">
    <w:abstractNumId w:val="40"/>
  </w:num>
  <w:num w:numId="33">
    <w:abstractNumId w:val="42"/>
  </w:num>
  <w:num w:numId="34">
    <w:abstractNumId w:val="36"/>
  </w:num>
  <w:num w:numId="35">
    <w:abstractNumId w:val="20"/>
  </w:num>
  <w:num w:numId="36">
    <w:abstractNumId w:val="17"/>
  </w:num>
  <w:num w:numId="37">
    <w:abstractNumId w:val="19"/>
  </w:num>
  <w:num w:numId="38">
    <w:abstractNumId w:val="18"/>
  </w:num>
  <w:num w:numId="39">
    <w:abstractNumId w:val="23"/>
  </w:num>
  <w:num w:numId="40">
    <w:abstractNumId w:val="31"/>
  </w:num>
  <w:num w:numId="41">
    <w:abstractNumId w:val="48"/>
  </w:num>
  <w:num w:numId="42">
    <w:abstractNumId w:val="28"/>
  </w:num>
  <w:num w:numId="43">
    <w:abstractNumId w:val="47"/>
  </w:num>
  <w:num w:numId="44">
    <w:abstractNumId w:val="32"/>
  </w:num>
  <w:num w:numId="45">
    <w:abstractNumId w:val="33"/>
  </w:num>
  <w:num w:numId="46">
    <w:abstractNumId w:val="46"/>
  </w:num>
  <w:num w:numId="47">
    <w:abstractNumId w:val="14"/>
  </w:num>
  <w:num w:numId="48">
    <w:abstractNumId w:val="45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5656D"/>
    <w:rsid w:val="00074B8B"/>
    <w:rsid w:val="00083BD5"/>
    <w:rsid w:val="00085DDB"/>
    <w:rsid w:val="000952CF"/>
    <w:rsid w:val="000A0F17"/>
    <w:rsid w:val="000A3430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6B5A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13D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0776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8651A"/>
    <w:rsid w:val="00997956"/>
    <w:rsid w:val="009A1437"/>
    <w:rsid w:val="009A6723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31E7B"/>
    <w:rsid w:val="00A43D46"/>
    <w:rsid w:val="00A44174"/>
    <w:rsid w:val="00A4457D"/>
    <w:rsid w:val="00A460EB"/>
    <w:rsid w:val="00A47C80"/>
    <w:rsid w:val="00A55DC7"/>
    <w:rsid w:val="00A5627F"/>
    <w:rsid w:val="00A57944"/>
    <w:rsid w:val="00A729A3"/>
    <w:rsid w:val="00A73F8B"/>
    <w:rsid w:val="00A7650E"/>
    <w:rsid w:val="00A83B8B"/>
    <w:rsid w:val="00A92E65"/>
    <w:rsid w:val="00A96EFB"/>
    <w:rsid w:val="00AA411D"/>
    <w:rsid w:val="00AA773B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4E88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19A1"/>
    <w:rsid w:val="00EA6F56"/>
    <w:rsid w:val="00EB5473"/>
    <w:rsid w:val="00EB5B7A"/>
    <w:rsid w:val="00EC37FA"/>
    <w:rsid w:val="00EC60A7"/>
    <w:rsid w:val="00ED3359"/>
    <w:rsid w:val="00ED6072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072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A31E7B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seriacionparamapasSolucionarioyactividades">
    <w:name w:val="AA seriacion para mapas (Solucionario y actividades)"/>
    <w:basedOn w:val="Ningnestilodeprrafo"/>
    <w:uiPriority w:val="99"/>
    <w:rsid w:val="00A31E7B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A31E7B"/>
    <w:pPr>
      <w:widowControl/>
      <w:spacing w:line="260" w:lineRule="atLeast"/>
      <w:jc w:val="center"/>
    </w:pPr>
    <w:rPr>
      <w:rFonts w:ascii="Frutiger LT Std 45 Light" w:hAnsi="Frutiger LT Std 45 Light"/>
      <w:sz w:val="21"/>
      <w:szCs w:val="21"/>
      <w:lang w:eastAsia="es-ES_tradnl"/>
    </w:rPr>
  </w:style>
  <w:style w:type="paragraph" w:customStyle="1" w:styleId="AAActividadestextotablaencabezadoSolucionarioyactividades">
    <w:name w:val="AA Actividades texto tabla encabezado (Solucionario y actividades)"/>
    <w:basedOn w:val="Ningnestilodeprrafo"/>
    <w:uiPriority w:val="99"/>
    <w:rsid w:val="007C0776"/>
    <w:pPr>
      <w:widowControl/>
      <w:spacing w:before="28"/>
      <w:jc w:val="center"/>
    </w:pPr>
    <w:rPr>
      <w:rFonts w:ascii="Helvetica LT Std" w:hAnsi="Helvetica LT Std" w:cs="Helvetica LT Std"/>
      <w:b/>
      <w:bCs/>
      <w:color w:val="FFFFFF"/>
      <w:sz w:val="17"/>
      <w:szCs w:val="17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5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4</cp:revision>
  <cp:lastPrinted>2020-10-19T11:59:00Z</cp:lastPrinted>
  <dcterms:created xsi:type="dcterms:W3CDTF">2020-10-15T09:16:00Z</dcterms:created>
  <dcterms:modified xsi:type="dcterms:W3CDTF">2020-10-19T12:00:00Z</dcterms:modified>
</cp:coreProperties>
</file>