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/>
          <w:b/>
          <w:bCs/>
        </w:rPr>
      </w:pPr>
    </w:p>
    <w:p w14:paraId="2FCD4296" w14:textId="3C99B9EB" w:rsidR="00A31E7B" w:rsidRP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1.</w:t>
      </w: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Define los siguientes términos: 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[B</w:t>
      </w:r>
      <w:r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2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 xml:space="preserve">: </w:t>
      </w:r>
      <w:r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11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]</w:t>
      </w:r>
      <w:r w:rsidRPr="0098651A">
        <w:rPr>
          <w:rStyle w:val="corchetes"/>
          <w:rFonts w:asciiTheme="majorBidi" w:hAnsiTheme="majorBidi" w:cstheme="majorBidi"/>
          <w:sz w:val="20"/>
          <w:szCs w:val="20"/>
        </w:rPr>
        <w:t xml:space="preserve"> </w:t>
      </w:r>
    </w:p>
    <w:p w14:paraId="7080524D" w14:textId="74CB478F" w:rsidR="00A31E7B" w:rsidRP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 xml:space="preserve">a) </w:t>
      </w: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Economía:</w:t>
      </w: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 xml:space="preserve"> </w:t>
      </w:r>
    </w:p>
    <w:p w14:paraId="05E23DB3" w14:textId="35852320" w:rsidR="00A31E7B" w:rsidRP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 xml:space="preserve">b) </w:t>
      </w: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Agentes económicos:</w:t>
      </w: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 xml:space="preserve"> </w:t>
      </w:r>
    </w:p>
    <w:p w14:paraId="5365BAE4" w14:textId="4FA144F0" w:rsidR="00A31E7B" w:rsidRP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 xml:space="preserve">c) </w:t>
      </w: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Población activa:</w:t>
      </w: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 xml:space="preserve"> </w:t>
      </w:r>
    </w:p>
    <w:p w14:paraId="00BFA5E2" w14:textId="78DE7B82" w:rsidR="00A31E7B" w:rsidRP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 xml:space="preserve">d) </w:t>
      </w: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Capital:</w:t>
      </w: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 xml:space="preserve"> </w:t>
      </w:r>
    </w:p>
    <w:p w14:paraId="534B758A" w14:textId="03D38A53" w:rsidR="00A31E7B" w:rsidRP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jc w:val="both"/>
        <w:textAlignment w:val="center"/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2.</w:t>
      </w: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Clasifica en esta tabla los siguientes factores productivos: 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[B</w:t>
      </w:r>
      <w:r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2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 xml:space="preserve">: </w:t>
      </w:r>
      <w:r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11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]</w:t>
      </w:r>
    </w:p>
    <w:p w14:paraId="10E90FF2" w14:textId="77777777" w:rsidR="00A31E7B" w:rsidRPr="00A31E7B" w:rsidRDefault="00A31E7B" w:rsidP="00A31E7B">
      <w:pPr>
        <w:pStyle w:val="Prrafodelista"/>
        <w:numPr>
          <w:ilvl w:val="0"/>
          <w:numId w:val="47"/>
        </w:num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567" w:hanging="283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Clasificar informes durante 8 horas.</w:t>
      </w:r>
    </w:p>
    <w:p w14:paraId="58156990" w14:textId="77777777" w:rsidR="00A31E7B" w:rsidRPr="00A31E7B" w:rsidRDefault="00A31E7B" w:rsidP="00A31E7B">
      <w:pPr>
        <w:pStyle w:val="Prrafodelista"/>
        <w:numPr>
          <w:ilvl w:val="0"/>
          <w:numId w:val="47"/>
        </w:num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567" w:hanging="283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30 años de experiencia como albañil.</w:t>
      </w:r>
    </w:p>
    <w:p w14:paraId="487FB16C" w14:textId="77777777" w:rsidR="00A31E7B" w:rsidRPr="00A31E7B" w:rsidRDefault="00A31E7B" w:rsidP="00A31E7B">
      <w:pPr>
        <w:pStyle w:val="Prrafodelista"/>
        <w:numPr>
          <w:ilvl w:val="0"/>
          <w:numId w:val="47"/>
        </w:num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567" w:hanging="283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Dinero.</w:t>
      </w:r>
    </w:p>
    <w:p w14:paraId="65C65C97" w14:textId="77777777" w:rsidR="00A31E7B" w:rsidRPr="00A31E7B" w:rsidRDefault="00A31E7B" w:rsidP="00A31E7B">
      <w:pPr>
        <w:pStyle w:val="Prrafodelista"/>
        <w:numPr>
          <w:ilvl w:val="0"/>
          <w:numId w:val="47"/>
        </w:num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567" w:hanging="283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Una nave industrial.</w:t>
      </w:r>
    </w:p>
    <w:p w14:paraId="05DAFD54" w14:textId="77777777" w:rsidR="00A31E7B" w:rsidRPr="00A31E7B" w:rsidRDefault="00A31E7B" w:rsidP="00A31E7B">
      <w:pPr>
        <w:pStyle w:val="Prrafodelista"/>
        <w:numPr>
          <w:ilvl w:val="0"/>
          <w:numId w:val="47"/>
        </w:num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567" w:hanging="283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Una llave inglesa.</w:t>
      </w:r>
    </w:p>
    <w:p w14:paraId="3D352548" w14:textId="77777777" w:rsidR="00A31E7B" w:rsidRPr="00A31E7B" w:rsidRDefault="00A31E7B" w:rsidP="00A31E7B">
      <w:pPr>
        <w:pStyle w:val="Prrafodelista"/>
        <w:numPr>
          <w:ilvl w:val="0"/>
          <w:numId w:val="47"/>
        </w:num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567" w:hanging="283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Petróleo.</w:t>
      </w:r>
    </w:p>
    <w:p w14:paraId="3AE4039D" w14:textId="77777777" w:rsidR="00A31E7B" w:rsidRPr="00A31E7B" w:rsidRDefault="00A31E7B" w:rsidP="00A31E7B">
      <w:pPr>
        <w:pStyle w:val="Prrafodelista"/>
        <w:numPr>
          <w:ilvl w:val="0"/>
          <w:numId w:val="47"/>
        </w:num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567" w:hanging="283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Cargar sacos de cemento.</w:t>
      </w:r>
    </w:p>
    <w:p w14:paraId="586B6A50" w14:textId="77777777" w:rsidR="00A31E7B" w:rsidRPr="00A31E7B" w:rsidRDefault="00A31E7B" w:rsidP="00A31E7B">
      <w:pPr>
        <w:pStyle w:val="Prrafodelista"/>
        <w:numPr>
          <w:ilvl w:val="0"/>
          <w:numId w:val="47"/>
        </w:num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567" w:hanging="283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Hierro.</w:t>
      </w:r>
    </w:p>
    <w:p w14:paraId="2BDA5575" w14:textId="77777777" w:rsidR="00A31E7B" w:rsidRPr="00A31E7B" w:rsidRDefault="00A31E7B" w:rsidP="00A31E7B">
      <w:pPr>
        <w:pStyle w:val="Prrafodelista"/>
        <w:numPr>
          <w:ilvl w:val="0"/>
          <w:numId w:val="47"/>
        </w:num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567" w:hanging="283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Un robot soldador.</w:t>
      </w:r>
    </w:p>
    <w:p w14:paraId="720D2D89" w14:textId="14DFC826" w:rsidR="00A31E7B" w:rsidRDefault="00A31E7B" w:rsidP="00A31E7B">
      <w:pPr>
        <w:pStyle w:val="Prrafodelista"/>
        <w:numPr>
          <w:ilvl w:val="0"/>
          <w:numId w:val="47"/>
        </w:num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567" w:hanging="283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S</w:t>
      </w:r>
      <w:r w:rsidRPr="00A31E7B">
        <w:rPr>
          <w:rFonts w:ascii="Times New Roman" w:hAnsi="Times New Roman"/>
          <w:color w:val="000000"/>
          <w:sz w:val="20"/>
          <w:szCs w:val="20"/>
          <w:lang w:eastAsia="es-ES_tradnl"/>
        </w:rPr>
        <w:t>eleccionar trabajadores y trabajadoras para la empresa.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8"/>
      </w:tblGrid>
      <w:tr w:rsidR="00A31E7B" w:rsidRPr="00A31E7B" w14:paraId="40372095" w14:textId="77777777" w:rsidTr="00A31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4A6B1" w14:textId="77777777" w:rsidR="00A31E7B" w:rsidRPr="00A31E7B" w:rsidRDefault="00A31E7B" w:rsidP="00A31E7B">
            <w:pPr>
              <w:autoSpaceDE w:val="0"/>
              <w:autoSpaceDN w:val="0"/>
              <w:adjustRightInd w:val="0"/>
              <w:spacing w:line="260" w:lineRule="atLeas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A31E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 w:bidi="ar-YE"/>
              </w:rPr>
              <w:t>Recursos naturales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B9E54" w14:textId="77777777" w:rsidR="00A31E7B" w:rsidRPr="00A31E7B" w:rsidRDefault="00A31E7B" w:rsidP="00A31E7B">
            <w:pPr>
              <w:autoSpaceDE w:val="0"/>
              <w:autoSpaceDN w:val="0"/>
              <w:adjustRightInd w:val="0"/>
              <w:spacing w:line="260" w:lineRule="atLeas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A31E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 w:bidi="ar-YE"/>
              </w:rPr>
              <w:t>Capital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5F668" w14:textId="77777777" w:rsidR="00A31E7B" w:rsidRPr="00A31E7B" w:rsidRDefault="00A31E7B" w:rsidP="00A31E7B">
            <w:pPr>
              <w:autoSpaceDE w:val="0"/>
              <w:autoSpaceDN w:val="0"/>
              <w:adjustRightInd w:val="0"/>
              <w:spacing w:line="260" w:lineRule="atLeas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A31E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 w:bidi="ar-YE"/>
              </w:rPr>
              <w:t>Trabajo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AC36F" w14:textId="77777777" w:rsidR="00A31E7B" w:rsidRPr="00A31E7B" w:rsidRDefault="00A31E7B" w:rsidP="00A31E7B">
            <w:pPr>
              <w:autoSpaceDE w:val="0"/>
              <w:autoSpaceDN w:val="0"/>
              <w:adjustRightInd w:val="0"/>
              <w:spacing w:line="260" w:lineRule="atLeas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A31E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 w:bidi="ar-YE"/>
              </w:rPr>
              <w:t>Tecnología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83006" w14:textId="77777777" w:rsidR="00A31E7B" w:rsidRPr="00A31E7B" w:rsidRDefault="00A31E7B" w:rsidP="00A31E7B">
            <w:pPr>
              <w:autoSpaceDE w:val="0"/>
              <w:autoSpaceDN w:val="0"/>
              <w:adjustRightInd w:val="0"/>
              <w:spacing w:line="260" w:lineRule="atLeas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A31E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 w:bidi="ar-YE"/>
              </w:rPr>
              <w:t>Conocimiento</w:t>
            </w:r>
          </w:p>
        </w:tc>
      </w:tr>
      <w:tr w:rsidR="00A31E7B" w:rsidRPr="00A31E7B" w14:paraId="2C2128EB" w14:textId="77777777" w:rsidTr="00A31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9DC22" w14:textId="77777777" w:rsidR="00A31E7B" w:rsidRPr="00A31E7B" w:rsidRDefault="00A31E7B" w:rsidP="00A31E7B">
            <w:pPr>
              <w:autoSpaceDE w:val="0"/>
              <w:autoSpaceDN w:val="0"/>
              <w:adjustRightInd w:val="0"/>
              <w:rPr>
                <w:rFonts w:ascii="Frutiger LT Std 45 Light" w:hAnsi="Frutiger LT Std 45 Light"/>
                <w:lang w:eastAsia="es-ES_tradn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EBC53" w14:textId="77777777" w:rsidR="00A31E7B" w:rsidRPr="00A31E7B" w:rsidRDefault="00A31E7B" w:rsidP="00A31E7B">
            <w:pPr>
              <w:autoSpaceDE w:val="0"/>
              <w:autoSpaceDN w:val="0"/>
              <w:adjustRightInd w:val="0"/>
              <w:rPr>
                <w:rFonts w:ascii="Frutiger LT Std 45 Light" w:hAnsi="Frutiger LT Std 45 Light"/>
                <w:lang w:eastAsia="es-ES_tradn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B89ED" w14:textId="77777777" w:rsidR="00A31E7B" w:rsidRPr="00A31E7B" w:rsidRDefault="00A31E7B" w:rsidP="00A31E7B">
            <w:pPr>
              <w:autoSpaceDE w:val="0"/>
              <w:autoSpaceDN w:val="0"/>
              <w:adjustRightInd w:val="0"/>
              <w:rPr>
                <w:rFonts w:ascii="Frutiger LT Std 45 Light" w:hAnsi="Frutiger LT Std 45 Light"/>
                <w:lang w:eastAsia="es-ES_tradn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737C4" w14:textId="77777777" w:rsidR="00A31E7B" w:rsidRPr="00A31E7B" w:rsidRDefault="00A31E7B" w:rsidP="00A31E7B">
            <w:pPr>
              <w:autoSpaceDE w:val="0"/>
              <w:autoSpaceDN w:val="0"/>
              <w:adjustRightInd w:val="0"/>
              <w:rPr>
                <w:rFonts w:ascii="Frutiger LT Std 45 Light" w:hAnsi="Frutiger LT Std 45 Light"/>
                <w:lang w:eastAsia="es-ES_tradn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33EE7" w14:textId="77777777" w:rsidR="00A31E7B" w:rsidRPr="00A31E7B" w:rsidRDefault="00A31E7B" w:rsidP="00A31E7B">
            <w:pPr>
              <w:autoSpaceDE w:val="0"/>
              <w:autoSpaceDN w:val="0"/>
              <w:adjustRightInd w:val="0"/>
              <w:rPr>
                <w:rFonts w:ascii="Frutiger LT Std 45 Light" w:hAnsi="Frutiger LT Std 45 Light"/>
                <w:lang w:eastAsia="es-ES_tradnl"/>
              </w:rPr>
            </w:pPr>
          </w:p>
        </w:tc>
      </w:tr>
    </w:tbl>
    <w:p w14:paraId="680E1AC4" w14:textId="77777777" w:rsidR="00A31E7B" w:rsidRPr="00A31E7B" w:rsidRDefault="00A31E7B" w:rsidP="00A31E7B">
      <w:pPr>
        <w:tabs>
          <w:tab w:val="left" w:pos="240"/>
        </w:tabs>
        <w:suppressAutoHyphens/>
        <w:autoSpaceDE w:val="0"/>
        <w:autoSpaceDN w:val="0"/>
        <w:adjustRightInd w:val="0"/>
        <w:spacing w:before="23" w:line="288" w:lineRule="auto"/>
        <w:ind w:left="284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</w:p>
    <w:p w14:paraId="7E98DE45" w14:textId="0F2B82BC" w:rsid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jc w:val="both"/>
        <w:textAlignment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3.</w:t>
      </w: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Describe las diferencias entre el sistema capitalista y el socialista o comunista. 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[B</w:t>
      </w:r>
      <w:r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2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 xml:space="preserve">: </w:t>
      </w:r>
      <w:r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11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]</w:t>
      </w:r>
    </w:p>
    <w:p w14:paraId="13432517" w14:textId="77777777" w:rsidR="00A31E7B" w:rsidRP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</w:p>
    <w:p w14:paraId="499406DC" w14:textId="11F29F14" w:rsid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jc w:val="both"/>
        <w:textAlignment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4.</w:t>
      </w: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Elabora un esquema sobre las relaciones entre los agentes económicos. 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[B</w:t>
      </w:r>
      <w:r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2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 xml:space="preserve">: </w:t>
      </w:r>
      <w:r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11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]</w:t>
      </w:r>
    </w:p>
    <w:p w14:paraId="23CD6CD4" w14:textId="77777777" w:rsidR="00A31E7B" w:rsidRP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</w:p>
    <w:p w14:paraId="4ED80142" w14:textId="1B17A0A9" w:rsidR="00A31E7B" w:rsidRPr="00A31E7B" w:rsidRDefault="00A31E7B" w:rsidP="00A31E7B">
      <w:pPr>
        <w:tabs>
          <w:tab w:val="left" w:pos="0"/>
        </w:tabs>
        <w:autoSpaceDE w:val="0"/>
        <w:autoSpaceDN w:val="0"/>
        <w:adjustRightInd w:val="0"/>
        <w:spacing w:before="113" w:line="288" w:lineRule="auto"/>
        <w:ind w:left="284" w:hanging="284"/>
        <w:jc w:val="both"/>
        <w:textAlignment w:val="center"/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5.</w:t>
      </w:r>
      <w:r w:rsidRPr="00A31E7B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¿Qué es el mercado laboral? ¿Cuáles son sus características actuales? ¿Qué diferencia a la población activa de la inactiva? 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[B</w:t>
      </w:r>
      <w:r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2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 xml:space="preserve">: </w:t>
      </w:r>
      <w:r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11</w:t>
      </w:r>
      <w:r w:rsidRPr="00A31E7B">
        <w:rPr>
          <w:rFonts w:asciiTheme="majorBidi" w:hAnsiTheme="majorBidi" w:cstheme="majorBidi"/>
          <w:b/>
          <w:bCs/>
          <w:sz w:val="20"/>
          <w:szCs w:val="20"/>
          <w:highlight w:val="lightGray"/>
        </w:rPr>
        <w:t>]</w:t>
      </w:r>
    </w:p>
    <w:p w14:paraId="028F15CF" w14:textId="77777777" w:rsidR="00A31E7B" w:rsidRPr="00A31E7B" w:rsidRDefault="00A31E7B" w:rsidP="00A31E7B">
      <w:pPr>
        <w:pStyle w:val="AAActividadespreguntaPDSolucionarioyactividades"/>
        <w:rPr>
          <w:rStyle w:val="corchetes"/>
          <w:rFonts w:ascii="Times New Roman" w:hAnsi="Times New Roman" w:cs="Times New Roman"/>
          <w:b/>
          <w:bCs/>
          <w:sz w:val="20"/>
          <w:szCs w:val="20"/>
        </w:rPr>
      </w:pPr>
    </w:p>
    <w:p w14:paraId="6D6E9B92" w14:textId="77777777" w:rsidR="00A31E7B" w:rsidRPr="00A31E7B" w:rsidRDefault="00A31E7B">
      <w:pPr>
        <w:pStyle w:val="AAActividadespreguntaPDSolucionarioyactividades"/>
        <w:rPr>
          <w:rStyle w:val="corchetes"/>
          <w:rFonts w:ascii="Times New Roman" w:hAnsi="Times New Roman" w:cs="Times New Roman"/>
          <w:b/>
          <w:bCs/>
          <w:sz w:val="20"/>
          <w:szCs w:val="20"/>
        </w:rPr>
      </w:pPr>
    </w:p>
    <w:sectPr w:rsidR="00A31E7B" w:rsidRPr="00A31E7B" w:rsidSect="00653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B15F6" w14:textId="77777777" w:rsidR="0054445F" w:rsidRDefault="0054445F" w:rsidP="005929DA">
      <w:r>
        <w:separator/>
      </w:r>
    </w:p>
  </w:endnote>
  <w:endnote w:type="continuationSeparator" w:id="0">
    <w:p w14:paraId="57A02DD3" w14:textId="77777777" w:rsidR="0054445F" w:rsidRDefault="0054445F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LTStd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FCF1F" w14:textId="77777777" w:rsidR="004F58EE" w:rsidRDefault="004F58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E20BE" w14:textId="77777777" w:rsidR="0054445F" w:rsidRDefault="0054445F" w:rsidP="005929DA">
      <w:r>
        <w:separator/>
      </w:r>
    </w:p>
  </w:footnote>
  <w:footnote w:type="continuationSeparator" w:id="0">
    <w:p w14:paraId="7B60A310" w14:textId="77777777" w:rsidR="0054445F" w:rsidRDefault="0054445F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44BFE" w14:textId="77777777" w:rsidR="004F58EE" w:rsidRDefault="004F58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5C5F" w14:textId="1D78C038" w:rsidR="00A460EB" w:rsidRPr="00F850F0" w:rsidRDefault="006B27F7" w:rsidP="004F58EE">
    <w:pPr>
      <w:pStyle w:val="Encabezado"/>
      <w:tabs>
        <w:tab w:val="clear" w:pos="8504"/>
        <w:tab w:val="left" w:pos="5529"/>
        <w:tab w:val="left" w:pos="7938"/>
      </w:tabs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1: </w:t>
    </w:r>
    <w:r w:rsidR="004F58EE">
      <w:rPr>
        <w:rFonts w:ascii="Times New Roman" w:hAnsi="Times New Roman"/>
        <w:b/>
        <w:bCs/>
        <w:sz w:val="22"/>
        <w:szCs w:val="22"/>
        <w:lang w:val="es-ES"/>
      </w:rPr>
      <w:t xml:space="preserve">La </w:t>
    </w:r>
    <w:r w:rsidR="0005656D">
      <w:rPr>
        <w:rFonts w:ascii="Times New Roman" w:hAnsi="Times New Roman"/>
        <w:b/>
        <w:bCs/>
        <w:sz w:val="22"/>
        <w:szCs w:val="22"/>
        <w:lang w:val="es-ES"/>
      </w:rPr>
      <w:t>economía</w:t>
    </w:r>
    <w:r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</w:r>
    <w:r w:rsidR="004F58EE">
      <w:rPr>
        <w:rFonts w:ascii="Times New Roman" w:hAnsi="Times New Roman"/>
        <w:b/>
        <w:bCs/>
        <w:sz w:val="22"/>
        <w:szCs w:val="22"/>
        <w:lang w:val="es-ES"/>
      </w:rPr>
      <w:t xml:space="preserve">                  Geografía e Historia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 </w:t>
    </w:r>
    <w:r w:rsidR="0005656D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º </w:t>
    </w:r>
    <w:r w:rsidR="004F58EE">
      <w:rPr>
        <w:rFonts w:ascii="Times New Roman" w:hAnsi="Times New Roman"/>
        <w:b/>
        <w:bCs/>
        <w:sz w:val="22"/>
        <w:szCs w:val="22"/>
        <w:lang w:val="es-ES"/>
      </w:rPr>
      <w:t>ESO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3AB7" w14:textId="77777777" w:rsidR="004F58EE" w:rsidRDefault="004F58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9A3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B701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046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35C5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6E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028A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A748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78ECD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B460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7FE8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A35330B"/>
    <w:multiLevelType w:val="hybridMultilevel"/>
    <w:tmpl w:val="16DA0EBC"/>
    <w:lvl w:ilvl="0" w:tplc="9A7C2E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7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0D6BF3"/>
    <w:multiLevelType w:val="hybridMultilevel"/>
    <w:tmpl w:val="4E2C6A6C"/>
    <w:lvl w:ilvl="0" w:tplc="70B2F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Frutiger LT Std 45 Light"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7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47A3851"/>
    <w:multiLevelType w:val="hybridMultilevel"/>
    <w:tmpl w:val="6C70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27"/>
  </w:num>
  <w:num w:numId="3">
    <w:abstractNumId w:val="35"/>
  </w:num>
  <w:num w:numId="4">
    <w:abstractNumId w:val="22"/>
  </w:num>
  <w:num w:numId="5">
    <w:abstractNumId w:val="34"/>
  </w:num>
  <w:num w:numId="6">
    <w:abstractNumId w:val="42"/>
  </w:num>
  <w:num w:numId="7">
    <w:abstractNumId w:val="15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5"/>
  </w:num>
  <w:num w:numId="21">
    <w:abstractNumId w:val="21"/>
  </w:num>
  <w:num w:numId="22">
    <w:abstractNumId w:val="12"/>
  </w:num>
  <w:num w:numId="23">
    <w:abstractNumId w:val="24"/>
  </w:num>
  <w:num w:numId="24">
    <w:abstractNumId w:val="43"/>
  </w:num>
  <w:num w:numId="25">
    <w:abstractNumId w:val="16"/>
  </w:num>
  <w:num w:numId="26">
    <w:abstractNumId w:val="30"/>
  </w:num>
  <w:num w:numId="27">
    <w:abstractNumId w:val="40"/>
  </w:num>
  <w:num w:numId="28">
    <w:abstractNumId w:val="29"/>
  </w:num>
  <w:num w:numId="29">
    <w:abstractNumId w:val="26"/>
  </w:num>
  <w:num w:numId="30">
    <w:abstractNumId w:val="38"/>
  </w:num>
  <w:num w:numId="31">
    <w:abstractNumId w:val="11"/>
  </w:num>
  <w:num w:numId="32">
    <w:abstractNumId w:val="39"/>
  </w:num>
  <w:num w:numId="33">
    <w:abstractNumId w:val="41"/>
  </w:num>
  <w:num w:numId="34">
    <w:abstractNumId w:val="36"/>
  </w:num>
  <w:num w:numId="35">
    <w:abstractNumId w:val="20"/>
  </w:num>
  <w:num w:numId="36">
    <w:abstractNumId w:val="17"/>
  </w:num>
  <w:num w:numId="37">
    <w:abstractNumId w:val="19"/>
  </w:num>
  <w:num w:numId="38">
    <w:abstractNumId w:val="18"/>
  </w:num>
  <w:num w:numId="39">
    <w:abstractNumId w:val="23"/>
  </w:num>
  <w:num w:numId="40">
    <w:abstractNumId w:val="31"/>
  </w:num>
  <w:num w:numId="41">
    <w:abstractNumId w:val="46"/>
  </w:num>
  <w:num w:numId="42">
    <w:abstractNumId w:val="28"/>
  </w:num>
  <w:num w:numId="43">
    <w:abstractNumId w:val="45"/>
  </w:num>
  <w:num w:numId="44">
    <w:abstractNumId w:val="32"/>
  </w:num>
  <w:num w:numId="45">
    <w:abstractNumId w:val="33"/>
  </w:num>
  <w:num w:numId="46">
    <w:abstractNumId w:val="44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5656D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177AE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20D11"/>
    <w:rsid w:val="005276F5"/>
    <w:rsid w:val="00536F52"/>
    <w:rsid w:val="005371F5"/>
    <w:rsid w:val="005413A1"/>
    <w:rsid w:val="0054445F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8651A"/>
    <w:rsid w:val="00997956"/>
    <w:rsid w:val="009A1437"/>
    <w:rsid w:val="009A6723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31E7B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6C6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0D3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A31E7B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seriacionparamapasSolucionarioyactividades">
    <w:name w:val="AA seriacion para mapas (Solucionario y actividades)"/>
    <w:basedOn w:val="Ningnestilodeprrafo"/>
    <w:uiPriority w:val="99"/>
    <w:rsid w:val="00A31E7B"/>
    <w:pPr>
      <w:widowControl/>
      <w:spacing w:before="28"/>
      <w:ind w:left="454" w:hanging="227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A31E7B"/>
    <w:pPr>
      <w:widowControl/>
      <w:spacing w:line="260" w:lineRule="atLeast"/>
      <w:jc w:val="center"/>
    </w:pPr>
    <w:rPr>
      <w:rFonts w:ascii="Frutiger LT Std 45 Light" w:hAnsi="Frutiger LT Std 45 Light"/>
      <w:sz w:val="21"/>
      <w:szCs w:val="21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6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4</cp:revision>
  <cp:lastPrinted>2020-07-21T10:52:00Z</cp:lastPrinted>
  <dcterms:created xsi:type="dcterms:W3CDTF">2020-10-15T08:16:00Z</dcterms:created>
  <dcterms:modified xsi:type="dcterms:W3CDTF">2020-10-15T08:23:00Z</dcterms:modified>
</cp:coreProperties>
</file>