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7AC8EED6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6EAA0FD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D2E63E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7BB62C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5EA60DE9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97F8EB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7D91D50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15F18D7E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3708F7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CB0A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2352E4F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E27BFB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7EE55289" w14:textId="77777777" w:rsidR="0098651A" w:rsidRDefault="0098651A" w:rsidP="0098651A">
      <w:pPr>
        <w:pStyle w:val="AAActividadespreguntaPDSolucionarioyactividades"/>
        <w:ind w:left="0" w:firstLine="0"/>
        <w:rPr>
          <w:rStyle w:val="frutiger65bold"/>
          <w:rFonts w:ascii="Times New Roman" w:hAnsi="Times New Roman"/>
          <w:b/>
          <w:bCs/>
        </w:rPr>
      </w:pPr>
    </w:p>
    <w:p w14:paraId="045650C3" w14:textId="6F4BA13F" w:rsidR="00482B61" w:rsidRDefault="00482B61" w:rsidP="00D6434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z w:val="20"/>
          <w:szCs w:val="20"/>
          <w:shd w:val="clear" w:color="auto" w:fill="D0CECE" w:themeFill="background2" w:themeFillShade="E6"/>
          <w:lang w:eastAsia="es-ES_tradnl"/>
        </w:rPr>
      </w:pP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>1.</w:t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ab/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>Completa el siguiente eje cronológico sobre la evolución histórica de al-Ándalus, señalando sobre el mismo</w:t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 xml:space="preserve"> </w:t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 xml:space="preserve">sus diferentes etapas y los acontecimientos que marcaron el comienzo y el final de cada una de ellas: </w:t>
      </w:r>
      <w:r w:rsidRPr="00482B61">
        <w:rPr>
          <w:rFonts w:ascii="Times New Roman" w:hAnsi="Times New Roman"/>
          <w:b/>
          <w:bCs/>
          <w:sz w:val="20"/>
          <w:szCs w:val="20"/>
          <w:shd w:val="clear" w:color="auto" w:fill="D0CECE" w:themeFill="background2" w:themeFillShade="E6"/>
          <w:lang w:eastAsia="es-ES_tradnl"/>
        </w:rPr>
        <w:t>[B3: 27]</w:t>
      </w:r>
    </w:p>
    <w:p w14:paraId="4375CFE5" w14:textId="16B2FDC6" w:rsidR="005F3E58" w:rsidRDefault="005F3E58" w:rsidP="00D6434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es-ES_tradnl"/>
        </w:rPr>
      </w:pPr>
      <w:r>
        <w:rPr>
          <w:rFonts w:ascii="Times New Roman" w:hAnsi="Times New Roman"/>
          <w:b/>
          <w:bCs/>
          <w:noProof/>
          <w:sz w:val="20"/>
          <w:szCs w:val="20"/>
          <w:lang w:eastAsia="es-ES_tradnl"/>
        </w:rPr>
        <w:drawing>
          <wp:inline distT="0" distB="0" distL="0" distR="0" wp14:anchorId="6BBE4AA7" wp14:editId="39FF6F50">
            <wp:extent cx="5850890" cy="1600200"/>
            <wp:effectExtent l="0" t="0" r="3810" b="0"/>
            <wp:docPr id="1" name="Imagen 1" descr="Diagra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 con confianza baj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9B2AE" w14:textId="77777777" w:rsidR="005F3E58" w:rsidRDefault="005F3E58" w:rsidP="00D6434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2B089DE3" w14:textId="175E30DF" w:rsidR="00482B61" w:rsidRDefault="00482B61" w:rsidP="00D6434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z w:val="20"/>
          <w:szCs w:val="20"/>
          <w:shd w:val="clear" w:color="auto" w:fill="D0CECE" w:themeFill="background2" w:themeFillShade="E6"/>
          <w:lang w:eastAsia="es-ES_tradnl"/>
        </w:rPr>
      </w:pP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>2.</w:t>
      </w:r>
      <w:r>
        <w:rPr>
          <w:rFonts w:ascii="Times New Roman" w:hAnsi="Times New Roman"/>
          <w:b/>
          <w:bCs/>
          <w:sz w:val="20"/>
          <w:szCs w:val="20"/>
          <w:lang w:eastAsia="es-ES_tradnl"/>
        </w:rPr>
        <w:tab/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 xml:space="preserve">Completa la siguiente tabla sobre las características culturales de la civilización islámica y andalusí: </w:t>
      </w:r>
      <w:r w:rsidRPr="00482B61">
        <w:rPr>
          <w:rFonts w:ascii="Times New Roman" w:hAnsi="Times New Roman"/>
          <w:b/>
          <w:bCs/>
          <w:sz w:val="20"/>
          <w:szCs w:val="20"/>
          <w:shd w:val="clear" w:color="auto" w:fill="D0CECE" w:themeFill="background2" w:themeFillShade="E6"/>
          <w:lang w:eastAsia="es-ES_tradnl"/>
        </w:rPr>
        <w:t>[B3: 27]</w:t>
      </w:r>
    </w:p>
    <w:p w14:paraId="1385A891" w14:textId="1576B229" w:rsidR="005F3E58" w:rsidRDefault="005F3E58" w:rsidP="005F3E58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/>
          <w:b/>
          <w:bCs/>
          <w:sz w:val="20"/>
          <w:szCs w:val="20"/>
          <w:shd w:val="clear" w:color="auto" w:fill="D0CECE" w:themeFill="background2" w:themeFillShade="E6"/>
          <w:lang w:eastAsia="es-ES_tradnl"/>
        </w:rPr>
      </w:pPr>
      <w:r>
        <w:rPr>
          <w:rFonts w:ascii="Times New Roman" w:hAnsi="Times New Roman"/>
          <w:b/>
          <w:bCs/>
          <w:noProof/>
          <w:sz w:val="20"/>
          <w:szCs w:val="20"/>
          <w:shd w:val="clear" w:color="auto" w:fill="D0CECE" w:themeFill="background2" w:themeFillShade="E6"/>
          <w:lang w:eastAsia="es-ES_tradnl"/>
        </w:rPr>
        <w:drawing>
          <wp:inline distT="0" distB="0" distL="0" distR="0" wp14:anchorId="059D9E2C" wp14:editId="678F0E79">
            <wp:extent cx="5393690" cy="1118076"/>
            <wp:effectExtent l="0" t="0" r="3810" b="0"/>
            <wp:docPr id="3" name="Imagen 3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7333" cy="112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EA7F7" w14:textId="77777777" w:rsidR="005F3E58" w:rsidRDefault="005F3E58" w:rsidP="00D6434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z w:val="20"/>
          <w:szCs w:val="20"/>
          <w:shd w:val="clear" w:color="auto" w:fill="D0CECE" w:themeFill="background2" w:themeFillShade="E6"/>
          <w:lang w:eastAsia="es-ES_tradnl"/>
        </w:rPr>
      </w:pPr>
    </w:p>
    <w:p w14:paraId="67762383" w14:textId="1C9B1AE0" w:rsidR="00482B61" w:rsidRDefault="00482B61" w:rsidP="00D6434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z w:val="20"/>
          <w:szCs w:val="20"/>
          <w:shd w:val="clear" w:color="auto" w:fill="D0CECE" w:themeFill="background2" w:themeFillShade="E6"/>
          <w:lang w:eastAsia="es-ES_tradnl"/>
        </w:rPr>
      </w:pP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>3.</w:t>
      </w:r>
      <w:r>
        <w:rPr>
          <w:rFonts w:ascii="Times New Roman" w:hAnsi="Times New Roman"/>
          <w:b/>
          <w:bCs/>
          <w:sz w:val="20"/>
          <w:szCs w:val="20"/>
          <w:lang w:eastAsia="es-ES_tradnl"/>
        </w:rPr>
        <w:tab/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 xml:space="preserve">Observa el siguiente mapa sobre la expansión del Imperio musulmán y contesta a las preguntas: </w:t>
      </w:r>
      <w:r w:rsidRPr="00482B61">
        <w:rPr>
          <w:rFonts w:ascii="Times New Roman" w:hAnsi="Times New Roman"/>
          <w:b/>
          <w:bCs/>
          <w:sz w:val="20"/>
          <w:szCs w:val="20"/>
          <w:shd w:val="clear" w:color="auto" w:fill="D0CECE" w:themeFill="background2" w:themeFillShade="E6"/>
          <w:lang w:eastAsia="es-ES_tradnl"/>
        </w:rPr>
        <w:t>[B3: 27]</w:t>
      </w:r>
    </w:p>
    <w:p w14:paraId="0562C88A" w14:textId="48E4AE3C" w:rsidR="005F3E58" w:rsidRPr="00482B61" w:rsidRDefault="005F3E58" w:rsidP="00D6434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z w:val="20"/>
          <w:szCs w:val="20"/>
          <w:shd w:val="clear" w:color="auto" w:fill="D0CECE" w:themeFill="background2" w:themeFillShade="E6"/>
          <w:lang w:eastAsia="es-ES_tradnl"/>
        </w:rPr>
      </w:pPr>
      <w:r>
        <w:rPr>
          <w:rFonts w:ascii="Times New Roman" w:hAnsi="Times New Roman"/>
          <w:b/>
          <w:bCs/>
          <w:noProof/>
          <w:sz w:val="20"/>
          <w:szCs w:val="20"/>
          <w:shd w:val="clear" w:color="auto" w:fill="D0CECE" w:themeFill="background2" w:themeFillShade="E6"/>
          <w:lang w:eastAsia="es-ES_tradnl"/>
        </w:rPr>
        <w:drawing>
          <wp:inline distT="0" distB="0" distL="0" distR="0" wp14:anchorId="07FD0DB7" wp14:editId="03618D52">
            <wp:extent cx="5850890" cy="3288030"/>
            <wp:effectExtent l="0" t="0" r="3810" b="1270"/>
            <wp:docPr id="4" name="Imagen 4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Map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F5E50" w14:textId="7AFE86C6" w:rsidR="00482B61" w:rsidRPr="00482B61" w:rsidRDefault="00482B61" w:rsidP="00D64343">
      <w:pPr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b/>
          <w:bCs/>
          <w:sz w:val="20"/>
          <w:szCs w:val="20"/>
          <w:lang w:eastAsia="es-ES_tradnl"/>
        </w:rPr>
      </w:pP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>a)</w:t>
      </w:r>
      <w:r>
        <w:rPr>
          <w:rFonts w:ascii="Times New Roman" w:hAnsi="Times New Roman"/>
          <w:b/>
          <w:bCs/>
          <w:sz w:val="20"/>
          <w:szCs w:val="20"/>
          <w:lang w:eastAsia="es-ES_tradnl"/>
        </w:rPr>
        <w:tab/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>¿Qué hechos históricos crees más importantes para la evolución del islam en sus comienzos? ¿Por qué?</w:t>
      </w:r>
    </w:p>
    <w:p w14:paraId="606791C8" w14:textId="1AC78199" w:rsidR="00482B61" w:rsidRPr="00482B61" w:rsidRDefault="00482B61" w:rsidP="00D64343">
      <w:pPr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b/>
          <w:bCs/>
          <w:sz w:val="20"/>
          <w:szCs w:val="20"/>
          <w:lang w:eastAsia="es-ES_tradnl"/>
        </w:rPr>
      </w:pP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>b)</w:t>
      </w:r>
      <w:r>
        <w:rPr>
          <w:rFonts w:ascii="Times New Roman" w:hAnsi="Times New Roman"/>
          <w:b/>
          <w:bCs/>
          <w:sz w:val="20"/>
          <w:szCs w:val="20"/>
          <w:lang w:eastAsia="es-ES_tradnl"/>
        </w:rPr>
        <w:tab/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>Señala las características básicas del Imperio musulmán durante los califatos ortodoxo, omeya y abasí: indica</w:t>
      </w:r>
      <w:r>
        <w:rPr>
          <w:rFonts w:ascii="Times New Roman" w:hAnsi="Times New Roman"/>
          <w:b/>
          <w:bCs/>
          <w:sz w:val="20"/>
          <w:szCs w:val="20"/>
          <w:lang w:eastAsia="es-ES_tradnl"/>
        </w:rPr>
        <w:t xml:space="preserve"> </w:t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>cómo era ejercido el título de califa, dónde se encontraba la capital del Imperio musulmán, cuáles fueron las</w:t>
      </w:r>
      <w:r w:rsidR="00D64343">
        <w:rPr>
          <w:rFonts w:ascii="Times New Roman" w:hAnsi="Times New Roman"/>
          <w:b/>
          <w:bCs/>
          <w:sz w:val="20"/>
          <w:szCs w:val="20"/>
          <w:lang w:eastAsia="es-ES_tradnl"/>
        </w:rPr>
        <w:t xml:space="preserve"> </w:t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>principales conquistas y cuánto duró cada etapa.</w:t>
      </w:r>
    </w:p>
    <w:p w14:paraId="5B0DF1E8" w14:textId="11E0EBF9" w:rsidR="00482B61" w:rsidRDefault="00482B61" w:rsidP="00D6434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z w:val="20"/>
          <w:szCs w:val="20"/>
          <w:shd w:val="clear" w:color="auto" w:fill="D0CECE" w:themeFill="background2" w:themeFillShade="E6"/>
          <w:lang w:eastAsia="es-ES_tradnl"/>
        </w:rPr>
      </w:pP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lastRenderedPageBreak/>
        <w:t>4.</w:t>
      </w:r>
      <w:r>
        <w:rPr>
          <w:rFonts w:ascii="Times New Roman" w:hAnsi="Times New Roman"/>
          <w:b/>
          <w:bCs/>
          <w:sz w:val="20"/>
          <w:szCs w:val="20"/>
          <w:lang w:eastAsia="es-ES_tradnl"/>
        </w:rPr>
        <w:tab/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>Observa los siguientes mapas y señala a continuación las diferentes etapas históricas de al-Ándalus, explicando</w:t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 xml:space="preserve"> </w:t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 xml:space="preserve">brevemente los sucesos más importantes de cada una de ellas: </w:t>
      </w:r>
      <w:r w:rsidRPr="00482B61">
        <w:rPr>
          <w:rFonts w:ascii="Times New Roman" w:hAnsi="Times New Roman"/>
          <w:b/>
          <w:bCs/>
          <w:sz w:val="20"/>
          <w:szCs w:val="20"/>
          <w:shd w:val="clear" w:color="auto" w:fill="D0CECE" w:themeFill="background2" w:themeFillShade="E6"/>
          <w:lang w:eastAsia="es-ES_tradnl"/>
        </w:rPr>
        <w:t>[B3: 27]</w:t>
      </w:r>
    </w:p>
    <w:p w14:paraId="7CC96A92" w14:textId="77777777" w:rsidR="005F3E58" w:rsidRDefault="005F3E58" w:rsidP="00D6434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z w:val="20"/>
          <w:szCs w:val="20"/>
          <w:shd w:val="clear" w:color="auto" w:fill="D0CECE" w:themeFill="background2" w:themeFillShade="E6"/>
          <w:lang w:eastAsia="es-ES_tradnl"/>
        </w:rPr>
      </w:pPr>
    </w:p>
    <w:p w14:paraId="6FB5157E" w14:textId="66D11E37" w:rsidR="005F3E58" w:rsidRDefault="005F3E58" w:rsidP="00D6434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es-ES_tradnl"/>
        </w:rPr>
      </w:pPr>
      <w:r>
        <w:rPr>
          <w:rFonts w:ascii="Times New Roman" w:hAnsi="Times New Roman"/>
          <w:b/>
          <w:bCs/>
          <w:noProof/>
          <w:sz w:val="20"/>
          <w:szCs w:val="20"/>
          <w:lang w:eastAsia="es-ES_tradnl"/>
        </w:rPr>
        <w:drawing>
          <wp:inline distT="0" distB="0" distL="0" distR="0" wp14:anchorId="7F810D53" wp14:editId="3028A919">
            <wp:extent cx="5850890" cy="6400165"/>
            <wp:effectExtent l="0" t="0" r="3810" b="635"/>
            <wp:docPr id="5" name="Imagen 5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Map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640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EF50" w14:textId="4E8825CD" w:rsidR="005F3E58" w:rsidRPr="00482B61" w:rsidRDefault="005F3E58" w:rsidP="00D6434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es-ES_tradnl"/>
        </w:rPr>
      </w:pPr>
      <w:r>
        <w:rPr>
          <w:rFonts w:ascii="Times New Roman" w:hAnsi="Times New Roman"/>
          <w:b/>
          <w:bCs/>
          <w:noProof/>
          <w:sz w:val="20"/>
          <w:szCs w:val="20"/>
          <w:lang w:eastAsia="es-ES_tradnl"/>
        </w:rPr>
        <w:lastRenderedPageBreak/>
        <w:drawing>
          <wp:inline distT="0" distB="0" distL="0" distR="0" wp14:anchorId="581EF78C" wp14:editId="766182CE">
            <wp:extent cx="5850890" cy="2882265"/>
            <wp:effectExtent l="0" t="0" r="3810" b="635"/>
            <wp:docPr id="6" name="Imagen 6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Map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E6B8D" w14:textId="77777777" w:rsidR="005F3E58" w:rsidRDefault="005F3E58" w:rsidP="00D6434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es-ES_tradnl"/>
        </w:rPr>
      </w:pPr>
    </w:p>
    <w:p w14:paraId="009C21C8" w14:textId="15E4160B" w:rsidR="00482B61" w:rsidRPr="00482B61" w:rsidRDefault="00482B61" w:rsidP="00D6434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es-ES_tradnl"/>
        </w:rPr>
      </w:pP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>5.</w:t>
      </w:r>
      <w:r>
        <w:rPr>
          <w:rFonts w:ascii="Times New Roman" w:hAnsi="Times New Roman"/>
          <w:b/>
          <w:bCs/>
          <w:sz w:val="20"/>
          <w:szCs w:val="20"/>
          <w:lang w:eastAsia="es-ES_tradnl"/>
        </w:rPr>
        <w:tab/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>Señala las principales aportaciones culturales, artísticas y económicas realizadas por al-Ándalus a la</w:t>
      </w:r>
      <w:r>
        <w:rPr>
          <w:rFonts w:ascii="Times New Roman" w:hAnsi="Times New Roman"/>
          <w:b/>
          <w:bCs/>
          <w:sz w:val="20"/>
          <w:szCs w:val="20"/>
          <w:lang w:eastAsia="es-ES_tradnl"/>
        </w:rPr>
        <w:t xml:space="preserve"> </w:t>
      </w:r>
      <w:r w:rsidRPr="00482B61">
        <w:rPr>
          <w:rFonts w:ascii="Times New Roman" w:hAnsi="Times New Roman"/>
          <w:b/>
          <w:bCs/>
          <w:sz w:val="20"/>
          <w:szCs w:val="20"/>
          <w:lang w:eastAsia="es-ES_tradnl"/>
        </w:rPr>
        <w:t xml:space="preserve">España cristiana durante los siglos de presencia musulmana en la península ibérica. </w:t>
      </w:r>
      <w:r w:rsidRPr="00482B61">
        <w:rPr>
          <w:rFonts w:ascii="Times New Roman" w:hAnsi="Times New Roman"/>
          <w:b/>
          <w:bCs/>
          <w:sz w:val="20"/>
          <w:szCs w:val="20"/>
          <w:shd w:val="clear" w:color="auto" w:fill="D0CECE" w:themeFill="background2" w:themeFillShade="E6"/>
          <w:lang w:eastAsia="es-ES_tradnl"/>
        </w:rPr>
        <w:t>[B3: 27]</w:t>
      </w:r>
    </w:p>
    <w:sectPr w:rsidR="00482B61" w:rsidRPr="00482B61" w:rsidSect="006533F3">
      <w:headerReference w:type="default" r:id="rId13"/>
      <w:footerReference w:type="even" r:id="rId14"/>
      <w:footerReference w:type="default" r:id="rId15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D341" w14:textId="77777777" w:rsidR="00A4604E" w:rsidRDefault="00A4604E" w:rsidP="005929DA">
      <w:r>
        <w:separator/>
      </w:r>
    </w:p>
  </w:endnote>
  <w:endnote w:type="continuationSeparator" w:id="0">
    <w:p w14:paraId="55A166EE" w14:textId="77777777" w:rsidR="00A4604E" w:rsidRDefault="00A4604E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Adobe Garamond Pro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BentonSans Regular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6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703030504020204"/>
    <w:charset w:val="4D"/>
    <w:family w:val="swiss"/>
    <w:notTrueType/>
    <w:pitch w:val="variable"/>
    <w:sig w:usb0="00000003" w:usb1="00000000" w:usb2="00000000" w:usb3="00000000" w:csb0="00000001" w:csb1="00000000"/>
  </w:font>
  <w:font w:name="FrutigerLTStd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utiger LT Std 47 Light Cn">
    <w:panose1 w:val="020B0406020204020204"/>
    <w:charset w:val="4D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C089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59FE329E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C14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6F31B574" w14:textId="77777777" w:rsidR="009552F0" w:rsidRPr="00F850F0" w:rsidRDefault="00E10D34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326ABB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6B31F95A" wp14:editId="7737E90E">
          <wp:extent cx="968375" cy="233045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BF22B" w14:textId="77777777" w:rsidR="00A4604E" w:rsidRDefault="00A4604E" w:rsidP="005929DA">
      <w:r>
        <w:separator/>
      </w:r>
    </w:p>
  </w:footnote>
  <w:footnote w:type="continuationSeparator" w:id="0">
    <w:p w14:paraId="234A03DE" w14:textId="77777777" w:rsidR="00A4604E" w:rsidRDefault="00A4604E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2B17" w14:textId="023AEA9A" w:rsidR="00505E50" w:rsidRPr="00F850F0" w:rsidRDefault="00505E50" w:rsidP="00505E50">
    <w:pPr>
      <w:pStyle w:val="Encabezado"/>
      <w:tabs>
        <w:tab w:val="clear" w:pos="8504"/>
        <w:tab w:val="left" w:pos="5529"/>
        <w:tab w:val="left" w:pos="7938"/>
      </w:tabs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482B61">
      <w:rPr>
        <w:rFonts w:ascii="Times New Roman" w:hAnsi="Times New Roman"/>
        <w:b/>
        <w:bCs/>
        <w:sz w:val="22"/>
        <w:szCs w:val="22"/>
        <w:lang w:val="es-ES"/>
      </w:rPr>
      <w:t>4</w:t>
    </w:r>
    <w:r>
      <w:rPr>
        <w:rFonts w:ascii="Times New Roman" w:hAnsi="Times New Roman"/>
        <w:b/>
        <w:bCs/>
        <w:sz w:val="22"/>
        <w:szCs w:val="22"/>
        <w:lang w:val="es-ES"/>
      </w:rPr>
      <w:t>:</w:t>
    </w:r>
    <w:r w:rsidR="00663C66">
      <w:rPr>
        <w:rFonts w:ascii="Times New Roman" w:hAnsi="Times New Roman"/>
        <w:b/>
        <w:bCs/>
        <w:sz w:val="22"/>
        <w:szCs w:val="22"/>
        <w:lang w:val="es-ES"/>
      </w:rPr>
      <w:t xml:space="preserve"> El </w:t>
    </w:r>
    <w:proofErr w:type="spellStart"/>
    <w:r w:rsidR="00482B61">
      <w:rPr>
        <w:rFonts w:ascii="Times New Roman" w:hAnsi="Times New Roman"/>
        <w:b/>
        <w:bCs/>
        <w:sz w:val="22"/>
        <w:szCs w:val="22"/>
        <w:lang w:val="es-ES"/>
      </w:rPr>
      <w:t>islám</w:t>
    </w:r>
    <w:proofErr w:type="spellEnd"/>
    <w:r w:rsidR="00482B61">
      <w:rPr>
        <w:rFonts w:ascii="Times New Roman" w:hAnsi="Times New Roman"/>
        <w:b/>
        <w:bCs/>
        <w:sz w:val="22"/>
        <w:szCs w:val="22"/>
        <w:lang w:val="es-ES"/>
      </w:rPr>
      <w:t xml:space="preserve"> y al-Ándalus</w:t>
    </w:r>
    <w:r w:rsidR="00663C66">
      <w:rPr>
        <w:rFonts w:ascii="Times New Roman" w:hAnsi="Times New Roman"/>
        <w:b/>
        <w:bCs/>
        <w:sz w:val="22"/>
        <w:szCs w:val="22"/>
        <w:lang w:val="es-ES"/>
      </w:rPr>
      <w:tab/>
    </w:r>
    <w:r w:rsidR="00663C66">
      <w:rPr>
        <w:rFonts w:ascii="Times New Roman" w:hAnsi="Times New Roman"/>
        <w:b/>
        <w:bCs/>
        <w:sz w:val="22"/>
        <w:szCs w:val="22"/>
        <w:lang w:val="es-ES"/>
      </w:rPr>
      <w:tab/>
      <w:t xml:space="preserve">                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 </w:t>
    </w:r>
    <w:r w:rsidR="00663C66">
      <w:rPr>
        <w:rFonts w:ascii="Times New Roman" w:hAnsi="Times New Roman"/>
        <w:b/>
        <w:bCs/>
        <w:sz w:val="20"/>
        <w:szCs w:val="20"/>
        <w:lang w:val="es-ES"/>
      </w:rPr>
      <w:t xml:space="preserve"> 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Geografía e Historia </w:t>
    </w:r>
    <w:r w:rsidR="00482B61">
      <w:rPr>
        <w:rFonts w:ascii="Times New Roman" w:hAnsi="Times New Roman"/>
        <w:b/>
        <w:bCs/>
        <w:sz w:val="22"/>
        <w:szCs w:val="22"/>
        <w:lang w:val="es-ES"/>
      </w:rPr>
      <w:t>2</w:t>
    </w:r>
    <w:r>
      <w:rPr>
        <w:rFonts w:ascii="Times New Roman" w:hAnsi="Times New Roman"/>
        <w:b/>
        <w:bCs/>
        <w:sz w:val="22"/>
        <w:szCs w:val="22"/>
        <w:lang w:val="es-ES"/>
      </w:rPr>
      <w:t>º ESO</w:t>
    </w:r>
  </w:p>
  <w:p w14:paraId="767C5C5F" w14:textId="19CA9ADF" w:rsidR="00A460EB" w:rsidRPr="00505E50" w:rsidRDefault="00A460EB" w:rsidP="00505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5C3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3076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34D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AC2D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D2DE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BE8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4480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2C3E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D0F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04A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47142"/>
    <w:multiLevelType w:val="hybridMultilevel"/>
    <w:tmpl w:val="102E066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F">
      <w:start w:val="1"/>
      <w:numFmt w:val="decimal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6"/>
    <w:rsid w:val="000039E3"/>
    <w:rsid w:val="0000523D"/>
    <w:rsid w:val="0001164A"/>
    <w:rsid w:val="00012109"/>
    <w:rsid w:val="000163F8"/>
    <w:rsid w:val="00022968"/>
    <w:rsid w:val="0005544C"/>
    <w:rsid w:val="00074B8B"/>
    <w:rsid w:val="00083BD5"/>
    <w:rsid w:val="00085DDB"/>
    <w:rsid w:val="000952CF"/>
    <w:rsid w:val="0009739C"/>
    <w:rsid w:val="000A0F17"/>
    <w:rsid w:val="000B3488"/>
    <w:rsid w:val="000B6EBC"/>
    <w:rsid w:val="000C5D89"/>
    <w:rsid w:val="000E7978"/>
    <w:rsid w:val="000F0702"/>
    <w:rsid w:val="000F636B"/>
    <w:rsid w:val="000F6A53"/>
    <w:rsid w:val="001011F7"/>
    <w:rsid w:val="00112948"/>
    <w:rsid w:val="001177AE"/>
    <w:rsid w:val="0012417E"/>
    <w:rsid w:val="00124720"/>
    <w:rsid w:val="00125748"/>
    <w:rsid w:val="00126D3B"/>
    <w:rsid w:val="001357D2"/>
    <w:rsid w:val="00136DF6"/>
    <w:rsid w:val="00140B99"/>
    <w:rsid w:val="00141BA3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A5854"/>
    <w:rsid w:val="002B179B"/>
    <w:rsid w:val="002B27E5"/>
    <w:rsid w:val="002B6E7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ABB"/>
    <w:rsid w:val="00327AAD"/>
    <w:rsid w:val="00336D2C"/>
    <w:rsid w:val="0034375F"/>
    <w:rsid w:val="0034379D"/>
    <w:rsid w:val="0034458C"/>
    <w:rsid w:val="0034692E"/>
    <w:rsid w:val="003525A9"/>
    <w:rsid w:val="00356055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B707B"/>
    <w:rsid w:val="003C7701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2B61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58EE"/>
    <w:rsid w:val="004F7126"/>
    <w:rsid w:val="00500106"/>
    <w:rsid w:val="00502B65"/>
    <w:rsid w:val="00505E50"/>
    <w:rsid w:val="00513AC0"/>
    <w:rsid w:val="00520D11"/>
    <w:rsid w:val="005276F5"/>
    <w:rsid w:val="00536F52"/>
    <w:rsid w:val="005371F5"/>
    <w:rsid w:val="005413A1"/>
    <w:rsid w:val="00543FED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245D"/>
    <w:rsid w:val="005C353B"/>
    <w:rsid w:val="005C4A42"/>
    <w:rsid w:val="005C58E9"/>
    <w:rsid w:val="005D2DD2"/>
    <w:rsid w:val="005D4228"/>
    <w:rsid w:val="005D599D"/>
    <w:rsid w:val="005E45D2"/>
    <w:rsid w:val="005F0CE0"/>
    <w:rsid w:val="005F2FE5"/>
    <w:rsid w:val="005F3E58"/>
    <w:rsid w:val="006000A1"/>
    <w:rsid w:val="0063403C"/>
    <w:rsid w:val="00635070"/>
    <w:rsid w:val="00642B3C"/>
    <w:rsid w:val="00644D62"/>
    <w:rsid w:val="006454A0"/>
    <w:rsid w:val="00645E6D"/>
    <w:rsid w:val="0065317A"/>
    <w:rsid w:val="006533F3"/>
    <w:rsid w:val="006539B4"/>
    <w:rsid w:val="00663C66"/>
    <w:rsid w:val="00665635"/>
    <w:rsid w:val="00676CE6"/>
    <w:rsid w:val="00683CFC"/>
    <w:rsid w:val="006853FC"/>
    <w:rsid w:val="00690D78"/>
    <w:rsid w:val="0069475D"/>
    <w:rsid w:val="006A25C5"/>
    <w:rsid w:val="006B27F7"/>
    <w:rsid w:val="006B3BD6"/>
    <w:rsid w:val="006B4FF1"/>
    <w:rsid w:val="006C42E2"/>
    <w:rsid w:val="006C462F"/>
    <w:rsid w:val="006E19F0"/>
    <w:rsid w:val="0070099B"/>
    <w:rsid w:val="00701BBC"/>
    <w:rsid w:val="00707D26"/>
    <w:rsid w:val="00712121"/>
    <w:rsid w:val="00712D6B"/>
    <w:rsid w:val="0071795F"/>
    <w:rsid w:val="00717B1F"/>
    <w:rsid w:val="007214B7"/>
    <w:rsid w:val="00722B28"/>
    <w:rsid w:val="007238E6"/>
    <w:rsid w:val="00733C95"/>
    <w:rsid w:val="007418DF"/>
    <w:rsid w:val="00741CAC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16F8"/>
    <w:rsid w:val="007D485D"/>
    <w:rsid w:val="007E1CE7"/>
    <w:rsid w:val="007E2015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0A4F"/>
    <w:rsid w:val="00826E60"/>
    <w:rsid w:val="008302ED"/>
    <w:rsid w:val="0083343E"/>
    <w:rsid w:val="00833C7F"/>
    <w:rsid w:val="00842246"/>
    <w:rsid w:val="0084274F"/>
    <w:rsid w:val="00844587"/>
    <w:rsid w:val="008520C5"/>
    <w:rsid w:val="00853FE2"/>
    <w:rsid w:val="00856B33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8416A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1765"/>
    <w:rsid w:val="0098598B"/>
    <w:rsid w:val="0098651A"/>
    <w:rsid w:val="00997956"/>
    <w:rsid w:val="009A1437"/>
    <w:rsid w:val="009A7686"/>
    <w:rsid w:val="009B50A7"/>
    <w:rsid w:val="009B63B7"/>
    <w:rsid w:val="009D3AA2"/>
    <w:rsid w:val="009D3F55"/>
    <w:rsid w:val="009D6054"/>
    <w:rsid w:val="009E1A99"/>
    <w:rsid w:val="009E200A"/>
    <w:rsid w:val="009F27A3"/>
    <w:rsid w:val="00A04DC8"/>
    <w:rsid w:val="00A05E0E"/>
    <w:rsid w:val="00A20145"/>
    <w:rsid w:val="00A43D46"/>
    <w:rsid w:val="00A44174"/>
    <w:rsid w:val="00A4457D"/>
    <w:rsid w:val="00A4604E"/>
    <w:rsid w:val="00A460EB"/>
    <w:rsid w:val="00A47C80"/>
    <w:rsid w:val="00A55DC7"/>
    <w:rsid w:val="00A5627F"/>
    <w:rsid w:val="00A729A3"/>
    <w:rsid w:val="00A73F8B"/>
    <w:rsid w:val="00A7650E"/>
    <w:rsid w:val="00A83B8B"/>
    <w:rsid w:val="00A84717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4653"/>
    <w:rsid w:val="00BC51D7"/>
    <w:rsid w:val="00BC5B34"/>
    <w:rsid w:val="00BC687B"/>
    <w:rsid w:val="00BD18EA"/>
    <w:rsid w:val="00BD20E6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4BEB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6C6"/>
    <w:rsid w:val="00CC397B"/>
    <w:rsid w:val="00CE52D5"/>
    <w:rsid w:val="00CE7204"/>
    <w:rsid w:val="00CF1E59"/>
    <w:rsid w:val="00CF3F1C"/>
    <w:rsid w:val="00D019C7"/>
    <w:rsid w:val="00D07923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43"/>
    <w:rsid w:val="00D6436B"/>
    <w:rsid w:val="00D70872"/>
    <w:rsid w:val="00D838AD"/>
    <w:rsid w:val="00D91036"/>
    <w:rsid w:val="00D91C83"/>
    <w:rsid w:val="00D93696"/>
    <w:rsid w:val="00D97053"/>
    <w:rsid w:val="00DA3CCF"/>
    <w:rsid w:val="00DA58A1"/>
    <w:rsid w:val="00DA6F0A"/>
    <w:rsid w:val="00DB680E"/>
    <w:rsid w:val="00DC0DDE"/>
    <w:rsid w:val="00DC7B52"/>
    <w:rsid w:val="00DD1DD7"/>
    <w:rsid w:val="00DD2F8E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0D34"/>
    <w:rsid w:val="00E11B91"/>
    <w:rsid w:val="00E176E5"/>
    <w:rsid w:val="00E20D63"/>
    <w:rsid w:val="00E474B6"/>
    <w:rsid w:val="00E562DB"/>
    <w:rsid w:val="00E572B0"/>
    <w:rsid w:val="00E63BA6"/>
    <w:rsid w:val="00E6489E"/>
    <w:rsid w:val="00E707DE"/>
    <w:rsid w:val="00E73036"/>
    <w:rsid w:val="00E81380"/>
    <w:rsid w:val="00E815BB"/>
    <w:rsid w:val="00E85E58"/>
    <w:rsid w:val="00EA6F56"/>
    <w:rsid w:val="00EB5473"/>
    <w:rsid w:val="00EB5B7A"/>
    <w:rsid w:val="00EC37FA"/>
    <w:rsid w:val="00EC60A7"/>
    <w:rsid w:val="00ED3359"/>
    <w:rsid w:val="00ED5425"/>
    <w:rsid w:val="00EE3035"/>
    <w:rsid w:val="00EE57DD"/>
    <w:rsid w:val="00EE69D4"/>
    <w:rsid w:val="00EE6E40"/>
    <w:rsid w:val="00EF590A"/>
    <w:rsid w:val="00F02747"/>
    <w:rsid w:val="00F34154"/>
    <w:rsid w:val="00F36E3A"/>
    <w:rsid w:val="00F406D9"/>
    <w:rsid w:val="00F4276B"/>
    <w:rsid w:val="00F4429C"/>
    <w:rsid w:val="00F45B3F"/>
    <w:rsid w:val="00F47BA9"/>
    <w:rsid w:val="00F50608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EFF1BB"/>
  <w14:defaultImageDpi w14:val="300"/>
  <w15:chartTrackingRefBased/>
  <w15:docId w15:val="{8B8EA586-E865-874C-B98F-36C6A62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55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1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ividadespreguntaPDSolucionarioyactividades">
    <w:name w:val="AA Actividades pregunta PD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recursoPDaSolucionarioyactividades">
    <w:name w:val="AA Act recurso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paragraph" w:customStyle="1" w:styleId="AAActividadespreguntaPDaSolucionarioyactividades">
    <w:name w:val="AA Actividades pregunta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character" w:customStyle="1" w:styleId="frutiger65bold">
    <w:name w:val="frutiger 65 bold"/>
    <w:uiPriority w:val="99"/>
    <w:rsid w:val="0098651A"/>
    <w:rPr>
      <w:rFonts w:ascii="Frutiger LT Std 45 Light" w:hAnsi="Frutiger LT Std 45 Light" w:cs="Frutiger LT Std 45 Light"/>
      <w:b/>
      <w:bCs/>
      <w:lang w:bidi="ar-YE"/>
    </w:rPr>
  </w:style>
  <w:style w:type="character" w:customStyle="1" w:styleId="corchetes">
    <w:name w:val="corchetes"/>
    <w:uiPriority w:val="99"/>
    <w:rsid w:val="0098651A"/>
    <w:rPr>
      <w:rFonts w:ascii="FrutigerLTStd-BoldCn" w:hAnsi="FrutigerLTStd-BoldCn" w:cs="FrutigerLTStd-BoldCn"/>
      <w:b/>
      <w:bCs/>
      <w:sz w:val="16"/>
      <w:szCs w:val="16"/>
      <w:u w:val="thick" w:color="000000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9D3F55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TABLAtextotitulopginasfinales">
    <w:name w:val="AA TABLA texto titulo (páginas finales)"/>
    <w:basedOn w:val="Ningnestilodeprrafo"/>
    <w:uiPriority w:val="99"/>
    <w:rsid w:val="009D3F55"/>
    <w:pPr>
      <w:widowControl/>
      <w:spacing w:line="260" w:lineRule="atLeast"/>
      <w:jc w:val="center"/>
    </w:pPr>
    <w:rPr>
      <w:rFonts w:ascii="Frutiger LT Std 45 Light" w:hAnsi="Frutiger LT Std 45 Light" w:cs="Frutiger LT Std 45 Light"/>
      <w:b/>
      <w:bCs/>
      <w:sz w:val="21"/>
      <w:szCs w:val="21"/>
      <w:lang w:eastAsia="es-ES_tradnl"/>
    </w:rPr>
  </w:style>
  <w:style w:type="paragraph" w:customStyle="1" w:styleId="AATABLAtexto">
    <w:name w:val="AA TABLA texto"/>
    <w:basedOn w:val="Ningnestilodeprrafo"/>
    <w:uiPriority w:val="99"/>
    <w:rsid w:val="009D3F55"/>
    <w:pPr>
      <w:widowControl/>
      <w:spacing w:line="260" w:lineRule="atLeast"/>
      <w:jc w:val="center"/>
    </w:pPr>
    <w:rPr>
      <w:rFonts w:ascii="Frutiger LT Std 45 Light" w:hAnsi="Frutiger LT Std 45 Light" w:cs="Frutiger LT Std 45 Light"/>
      <w:sz w:val="21"/>
      <w:szCs w:val="21"/>
      <w:lang w:eastAsia="es-ES_tradnl"/>
    </w:rPr>
  </w:style>
  <w:style w:type="paragraph" w:customStyle="1" w:styleId="AAseriacionparamapasSolucionarioyactividades">
    <w:name w:val="AA seriacion para mapas (Solucionario y actividades)"/>
    <w:basedOn w:val="Ningnestilodeprrafo"/>
    <w:uiPriority w:val="99"/>
    <w:rsid w:val="00707D26"/>
    <w:pPr>
      <w:widowControl/>
      <w:spacing w:before="28"/>
      <w:ind w:left="454" w:hanging="227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styleId="Sinespaciado">
    <w:name w:val="No Spacing"/>
    <w:basedOn w:val="Ningnestilodeprrafo"/>
    <w:uiPriority w:val="99"/>
    <w:qFormat/>
    <w:rsid w:val="00820A4F"/>
    <w:pPr>
      <w:widowControl/>
      <w:spacing w:after="200"/>
    </w:pPr>
    <w:rPr>
      <w:rFonts w:ascii="Calibri" w:hAnsi="Calibri" w:cs="Calibri"/>
      <w:sz w:val="22"/>
      <w:szCs w:val="22"/>
      <w:lang w:val="en-GB" w:eastAsia="es-ES_tradnl"/>
    </w:rPr>
  </w:style>
  <w:style w:type="character" w:customStyle="1" w:styleId="frutiger55medium">
    <w:name w:val="frutiger 55 medium"/>
    <w:uiPriority w:val="99"/>
    <w:rsid w:val="00820A4F"/>
    <w:rPr>
      <w:rFonts w:ascii="Frutiger LT Std 55 Roman" w:hAnsi="Frutiger LT Std 55 Roman" w:cs="Frutiger LT Std 55 Roman"/>
      <w:lang w:bidi="ar-YE"/>
    </w:rPr>
  </w:style>
  <w:style w:type="paragraph" w:customStyle="1" w:styleId="AAActividadespreguntaactividades">
    <w:name w:val="AA Actividades pregunta (actividades)"/>
    <w:basedOn w:val="Normal"/>
    <w:uiPriority w:val="99"/>
    <w:rsid w:val="000F6A53"/>
    <w:pPr>
      <w:tabs>
        <w:tab w:val="left" w:pos="340"/>
      </w:tabs>
      <w:autoSpaceDE w:val="0"/>
      <w:autoSpaceDN w:val="0"/>
      <w:adjustRightInd w:val="0"/>
      <w:spacing w:before="113" w:line="270" w:lineRule="atLeast"/>
      <w:ind w:left="227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1"/>
      <w:szCs w:val="21"/>
      <w:lang w:eastAsia="es-ES_tradnl"/>
    </w:rPr>
  </w:style>
  <w:style w:type="paragraph" w:customStyle="1" w:styleId="AATABLAtextopginasfinales">
    <w:name w:val="AA TABLA texto (páginas finales)"/>
    <w:basedOn w:val="Ningnestilodeprrafo"/>
    <w:uiPriority w:val="99"/>
    <w:rsid w:val="000F6A53"/>
    <w:pPr>
      <w:widowControl/>
      <w:spacing w:line="260" w:lineRule="atLeast"/>
      <w:jc w:val="center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character" w:customStyle="1" w:styleId="Bentonbold">
    <w:name w:val="Benton bold"/>
    <w:uiPriority w:val="99"/>
    <w:rsid w:val="000F6A53"/>
  </w:style>
  <w:style w:type="paragraph" w:customStyle="1" w:styleId="TableParagraph">
    <w:name w:val="Table Paragraph"/>
    <w:basedOn w:val="Normal"/>
    <w:uiPriority w:val="1"/>
    <w:qFormat/>
    <w:rsid w:val="00ED5425"/>
    <w:pPr>
      <w:widowControl w:val="0"/>
      <w:autoSpaceDE w:val="0"/>
      <w:autoSpaceDN w:val="0"/>
      <w:adjustRightInd w:val="0"/>
    </w:pPr>
    <w:rPr>
      <w:rFonts w:ascii="Frutiger LT Std 45 Light" w:eastAsiaTheme="minorEastAsia" w:hAnsi="Frutiger LT Std 45 Light" w:cs="Frutiger LT Std 45 Light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D5425"/>
    <w:pPr>
      <w:widowControl w:val="0"/>
      <w:autoSpaceDE w:val="0"/>
      <w:autoSpaceDN w:val="0"/>
      <w:adjustRightInd w:val="0"/>
    </w:pPr>
    <w:rPr>
      <w:rFonts w:ascii="Frutiger LT Std 47 Light Cn" w:eastAsiaTheme="minorEastAsia" w:hAnsi="Frutiger LT Std 47 Light Cn" w:cs="Frutiger LT Std 47 Light Cn"/>
      <w:sz w:val="20"/>
      <w:szCs w:val="20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D5425"/>
    <w:rPr>
      <w:rFonts w:ascii="Frutiger LT Std 47 Light Cn" w:eastAsiaTheme="minorEastAsia" w:hAnsi="Frutiger LT Std 47 Light Cn" w:cs="Frutiger LT Std 47 Light Cn"/>
      <w:lang w:val="es-ES_tradnl"/>
    </w:rPr>
  </w:style>
  <w:style w:type="paragraph" w:customStyle="1" w:styleId="AAPIEdefototextoppal">
    <w:name w:val="AA PIE de foto (texto ppal)"/>
    <w:basedOn w:val="Normal"/>
    <w:uiPriority w:val="99"/>
    <w:rsid w:val="007D16F8"/>
    <w:pPr>
      <w:autoSpaceDE w:val="0"/>
      <w:autoSpaceDN w:val="0"/>
      <w:adjustRightInd w:val="0"/>
      <w:spacing w:before="28" w:line="240" w:lineRule="atLeast"/>
      <w:jc w:val="both"/>
      <w:textAlignment w:val="center"/>
    </w:pPr>
    <w:rPr>
      <w:rFonts w:ascii="Frutiger LT Std 47 Light Cn" w:hAnsi="Frutiger LT Std 47 Light Cn" w:cs="Frutiger LT Std 47 Light Cn"/>
      <w:color w:val="000000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bravo/Desktop/pa_ulises/PD_filosofia_w/22.09.20/rec01_filo_prueba_evau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2812-6287-5944-8208-6D4274CC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rec01_filo_prueba_evauacion.dotx</Template>
  <TotalTime>20</TotalTime>
  <Pages>3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Bravo Lozano</dc:creator>
  <cp:keywords/>
  <cp:lastModifiedBy>Aurora Tristan Lopez</cp:lastModifiedBy>
  <cp:revision>4</cp:revision>
  <cp:lastPrinted>2020-10-07T08:53:00Z</cp:lastPrinted>
  <dcterms:created xsi:type="dcterms:W3CDTF">2021-10-07T07:22:00Z</dcterms:created>
  <dcterms:modified xsi:type="dcterms:W3CDTF">2021-10-07T07:46:00Z</dcterms:modified>
</cp:coreProperties>
</file>